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1A88" w14:textId="77777777" w:rsidR="009F4E3B" w:rsidRPr="009F4E3B" w:rsidRDefault="009F4E3B" w:rsidP="009F4E3B">
      <w:pPr>
        <w:suppressAutoHyphens w:val="0"/>
        <w:autoSpaceDN/>
        <w:spacing w:after="5" w:line="276" w:lineRule="auto"/>
        <w:ind w:firstLine="689"/>
        <w:jc w:val="right"/>
        <w:textAlignment w:val="auto"/>
        <w:rPr>
          <w:b/>
          <w:color w:val="000000"/>
          <w:sz w:val="32"/>
          <w:szCs w:val="32"/>
          <w:u w:val="single"/>
        </w:rPr>
      </w:pPr>
      <w:bookmarkStart w:id="0" w:name="_GoBack"/>
      <w:r>
        <w:rPr>
          <w:b/>
          <w:color w:val="000000"/>
          <w:sz w:val="32"/>
          <w:szCs w:val="32"/>
          <w:u w:val="single"/>
        </w:rPr>
        <w:t>ПРОЕКТ</w:t>
      </w:r>
    </w:p>
    <w:p w14:paraId="35157A12" w14:textId="77777777"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АДМИНИСТРАЦИЯ</w:t>
      </w:r>
    </w:p>
    <w:p w14:paraId="13F8D3E4" w14:textId="77777777"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КРАСНОВСКОГО СЕЛЬСКОГО ПОСЕЛЕНИЯ</w:t>
      </w:r>
    </w:p>
    <w:p w14:paraId="4BE59304" w14:textId="77777777"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ТАРАСОВСКОГО РАЙОНА РОСТОВСКОЙ ОБЛАСТИ</w:t>
      </w:r>
    </w:p>
    <w:p w14:paraId="4145DB57" w14:textId="77777777"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b/>
          <w:color w:val="000000"/>
          <w:sz w:val="32"/>
          <w:szCs w:val="32"/>
        </w:rPr>
      </w:pPr>
    </w:p>
    <w:p w14:paraId="2FFC7F1C" w14:textId="77777777"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ПОСТАНОВЛЕНИЕ</w:t>
      </w:r>
    </w:p>
    <w:p w14:paraId="04A51B3C" w14:textId="77777777"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color w:val="000000"/>
          <w:sz w:val="28"/>
          <w:szCs w:val="28"/>
        </w:rPr>
      </w:pPr>
    </w:p>
    <w:p w14:paraId="4D1279E7" w14:textId="77777777" w:rsidR="00BB0C1E" w:rsidRPr="00BB0C1E" w:rsidRDefault="009F4E3B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r w:rsidR="00BB0C1E" w:rsidRPr="00BB0C1E">
        <w:rPr>
          <w:color w:val="000000"/>
          <w:sz w:val="28"/>
          <w:szCs w:val="28"/>
        </w:rPr>
        <w:t>.1</w:t>
      </w:r>
      <w:r w:rsidR="009E5481">
        <w:rPr>
          <w:color w:val="000000"/>
          <w:sz w:val="28"/>
          <w:szCs w:val="28"/>
        </w:rPr>
        <w:t>1</w:t>
      </w:r>
      <w:r w:rsidR="00D07EDC">
        <w:rPr>
          <w:color w:val="000000"/>
          <w:sz w:val="28"/>
          <w:szCs w:val="28"/>
        </w:rPr>
        <w:t>.202</w:t>
      </w:r>
      <w:r w:rsidR="009E5481">
        <w:rPr>
          <w:color w:val="000000"/>
          <w:sz w:val="28"/>
          <w:szCs w:val="28"/>
        </w:rPr>
        <w:t>5</w:t>
      </w:r>
      <w:r w:rsidR="00BB0C1E" w:rsidRPr="00BB0C1E">
        <w:rPr>
          <w:color w:val="000000"/>
          <w:sz w:val="28"/>
          <w:szCs w:val="28"/>
        </w:rPr>
        <w:t xml:space="preserve">г.                                   </w:t>
      </w:r>
      <w:r w:rsidR="00BB0C1E" w:rsidRPr="00FD5F69">
        <w:rPr>
          <w:color w:val="000000"/>
          <w:sz w:val="28"/>
          <w:szCs w:val="28"/>
        </w:rPr>
        <w:t>№</w:t>
      </w:r>
      <w:r w:rsidR="00F10D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</w:t>
      </w:r>
      <w:r w:rsidR="00FD5F69" w:rsidRPr="00FD5F69">
        <w:rPr>
          <w:color w:val="000000"/>
          <w:sz w:val="28"/>
          <w:szCs w:val="28"/>
        </w:rPr>
        <w:t xml:space="preserve"> </w:t>
      </w:r>
      <w:r w:rsidR="00BB0C1E" w:rsidRPr="00BB0C1E">
        <w:rPr>
          <w:color w:val="000000"/>
          <w:sz w:val="28"/>
          <w:szCs w:val="28"/>
        </w:rPr>
        <w:t xml:space="preserve">                       х. Верхний Митякин</w:t>
      </w:r>
    </w:p>
    <w:p w14:paraId="58DB7A18" w14:textId="77777777" w:rsidR="0066495D" w:rsidRDefault="0066495D" w:rsidP="0066495D">
      <w:pPr>
        <w:jc w:val="center"/>
      </w:pPr>
    </w:p>
    <w:p w14:paraId="76E7C920" w14:textId="77777777" w:rsidR="002C61F1" w:rsidRDefault="002C61F1">
      <w:pPr>
        <w:jc w:val="center"/>
        <w:rPr>
          <w:b/>
          <w:sz w:val="28"/>
          <w:szCs w:val="28"/>
        </w:rPr>
      </w:pPr>
    </w:p>
    <w:p w14:paraId="351BCBBC" w14:textId="77777777" w:rsidR="002C61F1" w:rsidRPr="005C1EAB" w:rsidRDefault="002D0F02">
      <w:pPr>
        <w:jc w:val="center"/>
        <w:rPr>
          <w:sz w:val="28"/>
          <w:szCs w:val="28"/>
        </w:rPr>
      </w:pPr>
      <w:r w:rsidRPr="005C1EAB">
        <w:rPr>
          <w:sz w:val="28"/>
          <w:szCs w:val="28"/>
        </w:rPr>
        <w:t>О долговой политике</w:t>
      </w:r>
    </w:p>
    <w:p w14:paraId="0663AF8F" w14:textId="77777777" w:rsidR="002C61F1" w:rsidRPr="005C1EAB" w:rsidRDefault="005C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 w:rsidRPr="005C1EAB">
        <w:rPr>
          <w:sz w:val="28"/>
          <w:szCs w:val="28"/>
        </w:rPr>
        <w:t>сельского поселения</w:t>
      </w:r>
      <w:r w:rsidR="00AA5D75" w:rsidRPr="005C1EAB">
        <w:rPr>
          <w:sz w:val="28"/>
          <w:szCs w:val="28"/>
        </w:rPr>
        <w:t xml:space="preserve"> на 202</w:t>
      </w:r>
      <w:r w:rsidR="009E5481">
        <w:rPr>
          <w:sz w:val="28"/>
          <w:szCs w:val="28"/>
        </w:rPr>
        <w:t>6</w:t>
      </w:r>
      <w:r w:rsidR="002D0F02" w:rsidRPr="005C1EAB">
        <w:rPr>
          <w:sz w:val="28"/>
          <w:szCs w:val="28"/>
        </w:rPr>
        <w:t xml:space="preserve"> год</w:t>
      </w:r>
    </w:p>
    <w:p w14:paraId="3952C6A2" w14:textId="77777777" w:rsidR="002C61F1" w:rsidRPr="005C1EAB" w:rsidRDefault="00AA5D75">
      <w:pPr>
        <w:jc w:val="center"/>
      </w:pPr>
      <w:r w:rsidRPr="005C1EAB">
        <w:rPr>
          <w:sz w:val="28"/>
          <w:szCs w:val="28"/>
        </w:rPr>
        <w:t>и на плановый период 202</w:t>
      </w:r>
      <w:r w:rsidR="009E5481">
        <w:rPr>
          <w:sz w:val="28"/>
          <w:szCs w:val="28"/>
        </w:rPr>
        <w:t>7</w:t>
      </w:r>
      <w:r w:rsidRPr="005C1EAB">
        <w:rPr>
          <w:sz w:val="28"/>
          <w:szCs w:val="28"/>
        </w:rPr>
        <w:t xml:space="preserve"> и 202</w:t>
      </w:r>
      <w:r w:rsidR="009E5481">
        <w:rPr>
          <w:sz w:val="28"/>
          <w:szCs w:val="28"/>
        </w:rPr>
        <w:t>8</w:t>
      </w:r>
      <w:r w:rsidR="002D0F02" w:rsidRPr="005C1EAB">
        <w:rPr>
          <w:sz w:val="28"/>
          <w:szCs w:val="28"/>
        </w:rPr>
        <w:t xml:space="preserve"> годов</w:t>
      </w:r>
    </w:p>
    <w:p w14:paraId="379B0BD8" w14:textId="77777777" w:rsidR="002C61F1" w:rsidRDefault="002C61F1">
      <w:pPr>
        <w:jc w:val="center"/>
        <w:rPr>
          <w:kern w:val="3"/>
          <w:sz w:val="28"/>
          <w:szCs w:val="28"/>
        </w:rPr>
      </w:pPr>
    </w:p>
    <w:p w14:paraId="522232E3" w14:textId="77777777" w:rsidR="002C61F1" w:rsidRDefault="002D0F02" w:rsidP="005C1EAB">
      <w:pPr>
        <w:spacing w:line="276" w:lineRule="auto"/>
        <w:ind w:firstLine="851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66495D">
        <w:rPr>
          <w:sz w:val="28"/>
          <w:szCs w:val="28"/>
        </w:rPr>
        <w:t xml:space="preserve"> от</w:t>
      </w:r>
      <w:r>
        <w:rPr>
          <w:rFonts w:eastAsia="Times-Roman"/>
          <w:sz w:val="28"/>
          <w:szCs w:val="28"/>
        </w:rPr>
        <w:t xml:space="preserve"> </w:t>
      </w:r>
      <w:r w:rsidR="00FC6699">
        <w:rPr>
          <w:rFonts w:eastAsia="Times-Roman"/>
          <w:sz w:val="28"/>
          <w:szCs w:val="28"/>
        </w:rPr>
        <w:t>1</w:t>
      </w:r>
      <w:r w:rsidR="009E5481">
        <w:rPr>
          <w:rFonts w:eastAsia="Times-Roman"/>
          <w:sz w:val="28"/>
          <w:szCs w:val="28"/>
        </w:rPr>
        <w:t>4</w:t>
      </w:r>
      <w:r w:rsidR="0041640F" w:rsidRPr="00FD5F69">
        <w:rPr>
          <w:sz w:val="28"/>
          <w:szCs w:val="28"/>
        </w:rPr>
        <w:t>.0</w:t>
      </w:r>
      <w:r w:rsidR="009E5481">
        <w:rPr>
          <w:sz w:val="28"/>
          <w:szCs w:val="28"/>
        </w:rPr>
        <w:t>8</w:t>
      </w:r>
      <w:r w:rsidR="0041640F" w:rsidRPr="00FD5F69">
        <w:rPr>
          <w:sz w:val="28"/>
          <w:szCs w:val="28"/>
        </w:rPr>
        <w:t>.20</w:t>
      </w:r>
      <w:r w:rsidR="002B0ACD" w:rsidRPr="00FD5F69">
        <w:rPr>
          <w:sz w:val="28"/>
          <w:szCs w:val="28"/>
        </w:rPr>
        <w:t>2</w:t>
      </w:r>
      <w:r w:rsidR="009E5481">
        <w:rPr>
          <w:sz w:val="28"/>
          <w:szCs w:val="28"/>
        </w:rPr>
        <w:t>5</w:t>
      </w:r>
      <w:r w:rsidR="0066495D" w:rsidRPr="00FB4B70">
        <w:rPr>
          <w:sz w:val="28"/>
          <w:szCs w:val="28"/>
        </w:rPr>
        <w:t xml:space="preserve"> №</w:t>
      </w:r>
      <w:r w:rsidR="0041640F">
        <w:rPr>
          <w:sz w:val="28"/>
          <w:szCs w:val="28"/>
        </w:rPr>
        <w:t xml:space="preserve"> </w:t>
      </w:r>
      <w:r w:rsidR="009E5481">
        <w:rPr>
          <w:sz w:val="28"/>
          <w:szCs w:val="28"/>
        </w:rPr>
        <w:t>36</w:t>
      </w:r>
      <w:r w:rsidR="0066495D">
        <w:rPr>
          <w:sz w:val="28"/>
          <w:szCs w:val="28"/>
        </w:rPr>
        <w:t xml:space="preserve"> </w:t>
      </w:r>
      <w:r w:rsidR="005C1EA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AA5D75">
        <w:rPr>
          <w:sz w:val="28"/>
          <w:szCs w:val="28"/>
        </w:rPr>
        <w:t xml:space="preserve"> на 202</w:t>
      </w:r>
      <w:r w:rsidR="009E548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E5481">
        <w:rPr>
          <w:sz w:val="28"/>
          <w:szCs w:val="28"/>
        </w:rPr>
        <w:t>7</w:t>
      </w:r>
      <w:r w:rsidR="00AA5D75">
        <w:rPr>
          <w:sz w:val="28"/>
          <w:szCs w:val="28"/>
        </w:rPr>
        <w:t xml:space="preserve"> и 202</w:t>
      </w:r>
      <w:r w:rsidR="009E548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="005C1EAB">
        <w:rPr>
          <w:sz w:val="28"/>
          <w:szCs w:val="28"/>
        </w:rPr>
        <w:t>»,</w:t>
      </w:r>
      <w:r>
        <w:rPr>
          <w:bCs/>
          <w:kern w:val="3"/>
          <w:sz w:val="28"/>
          <w:szCs w:val="28"/>
        </w:rPr>
        <w:t xml:space="preserve"> Администрация </w:t>
      </w:r>
      <w:r w:rsidR="005C1EAB">
        <w:rPr>
          <w:bCs/>
          <w:kern w:val="3"/>
          <w:sz w:val="28"/>
          <w:szCs w:val="28"/>
        </w:rPr>
        <w:t>Красновского</w:t>
      </w:r>
      <w:r w:rsidR="007E3A68">
        <w:rPr>
          <w:bCs/>
          <w:kern w:val="3"/>
          <w:sz w:val="28"/>
          <w:szCs w:val="28"/>
        </w:rPr>
        <w:t xml:space="preserve"> сельского поселения</w:t>
      </w:r>
      <w:r>
        <w:rPr>
          <w:bCs/>
          <w:kern w:val="3"/>
          <w:sz w:val="28"/>
          <w:szCs w:val="28"/>
        </w:rPr>
        <w:t xml:space="preserve"> </w:t>
      </w:r>
    </w:p>
    <w:p w14:paraId="05070B01" w14:textId="77777777" w:rsidR="00D34A03" w:rsidRDefault="00D34A03" w:rsidP="005C1EAB">
      <w:pPr>
        <w:spacing w:line="276" w:lineRule="auto"/>
        <w:ind w:firstLine="851"/>
        <w:jc w:val="center"/>
        <w:rPr>
          <w:bCs/>
          <w:kern w:val="3"/>
          <w:sz w:val="28"/>
          <w:szCs w:val="28"/>
        </w:rPr>
      </w:pPr>
    </w:p>
    <w:p w14:paraId="7A3DE559" w14:textId="77777777" w:rsidR="005C1EAB" w:rsidRPr="0066495D" w:rsidRDefault="005C1EAB" w:rsidP="005C1EAB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bCs/>
          <w:kern w:val="3"/>
          <w:sz w:val="28"/>
          <w:szCs w:val="28"/>
        </w:rPr>
        <w:t>ПОСТАНОВЛЯЕТ:</w:t>
      </w:r>
    </w:p>
    <w:p w14:paraId="33948C2E" w14:textId="77777777" w:rsidR="002C61F1" w:rsidRDefault="002C61F1" w:rsidP="005C1EAB">
      <w:pPr>
        <w:spacing w:line="276" w:lineRule="auto"/>
        <w:ind w:firstLine="709"/>
        <w:jc w:val="both"/>
        <w:rPr>
          <w:kern w:val="3"/>
          <w:sz w:val="28"/>
          <w:szCs w:val="28"/>
        </w:rPr>
      </w:pPr>
    </w:p>
    <w:p w14:paraId="64D29C7F" w14:textId="77777777" w:rsidR="002C61F1" w:rsidRPr="0066495D" w:rsidRDefault="002D0F02" w:rsidP="005C1EAB">
      <w:pPr>
        <w:numPr>
          <w:ilvl w:val="0"/>
          <w:numId w:val="1"/>
        </w:numPr>
        <w:autoSpaceDE w:val="0"/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долговую политику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41640F">
        <w:rPr>
          <w:sz w:val="28"/>
          <w:szCs w:val="28"/>
        </w:rPr>
        <w:t xml:space="preserve"> на 202</w:t>
      </w:r>
      <w:r w:rsidR="009E548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 w:rsidR="0041640F">
        <w:rPr>
          <w:sz w:val="28"/>
          <w:szCs w:val="28"/>
        </w:rPr>
        <w:t>плановый период 202</w:t>
      </w:r>
      <w:r w:rsidR="009E5481">
        <w:rPr>
          <w:sz w:val="28"/>
          <w:szCs w:val="28"/>
        </w:rPr>
        <w:t>7</w:t>
      </w:r>
      <w:r w:rsidR="0041640F">
        <w:rPr>
          <w:sz w:val="28"/>
          <w:szCs w:val="28"/>
        </w:rPr>
        <w:t xml:space="preserve"> и 202</w:t>
      </w:r>
      <w:r w:rsidR="009E548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приложению.</w:t>
      </w:r>
    </w:p>
    <w:p w14:paraId="7ECAA187" w14:textId="77777777" w:rsidR="002C61F1" w:rsidRDefault="002D0F02" w:rsidP="005C1EAB">
      <w:pPr>
        <w:numPr>
          <w:ilvl w:val="0"/>
          <w:numId w:val="1"/>
        </w:numPr>
        <w:autoSpaceDE w:val="0"/>
        <w:spacing w:line="276" w:lineRule="auto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</w:p>
    <w:p w14:paraId="3EA3BFBD" w14:textId="77777777" w:rsidR="004C5FD0" w:rsidRDefault="00FC6699" w:rsidP="004C5FD0">
      <w:pPr>
        <w:pStyle w:val="a3"/>
        <w:tabs>
          <w:tab w:val="left" w:pos="540"/>
        </w:tabs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опубликования</w:t>
      </w:r>
      <w:r w:rsidR="004C5FD0">
        <w:rPr>
          <w:rFonts w:eastAsia="Calibri"/>
          <w:szCs w:val="28"/>
          <w:lang w:eastAsia="en-US"/>
        </w:rPr>
        <w:t>.</w:t>
      </w:r>
    </w:p>
    <w:p w14:paraId="2AFF8DB4" w14:textId="77777777" w:rsidR="0066495D" w:rsidRPr="0057675A" w:rsidRDefault="0066495D" w:rsidP="005C1EAB">
      <w:pPr>
        <w:pStyle w:val="a3"/>
        <w:tabs>
          <w:tab w:val="left" w:pos="540"/>
        </w:tabs>
        <w:spacing w:line="276" w:lineRule="auto"/>
        <w:ind w:firstLine="567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ab/>
      </w:r>
      <w:r w:rsidR="002D0F02">
        <w:rPr>
          <w:rFonts w:eastAsia="Calibri"/>
          <w:bCs/>
          <w:szCs w:val="28"/>
          <w:lang w:eastAsia="en-US"/>
        </w:rPr>
        <w:t>3. </w:t>
      </w:r>
      <w:r>
        <w:rPr>
          <w:kern w:val="2"/>
          <w:szCs w:val="28"/>
        </w:rPr>
        <w:t>Контроль за выполнением настоящего постановления оставляю за собою</w:t>
      </w:r>
      <w:r w:rsidRPr="0057675A">
        <w:rPr>
          <w:szCs w:val="28"/>
        </w:rPr>
        <w:t>.</w:t>
      </w:r>
    </w:p>
    <w:p w14:paraId="28EBF647" w14:textId="77777777" w:rsidR="002C61F1" w:rsidRDefault="002C61F1" w:rsidP="005C1EAB">
      <w:pPr>
        <w:tabs>
          <w:tab w:val="left" w:pos="1134"/>
        </w:tabs>
        <w:spacing w:line="276" w:lineRule="auto"/>
        <w:ind w:firstLine="567"/>
        <w:jc w:val="both"/>
      </w:pPr>
    </w:p>
    <w:p w14:paraId="7F53CAFF" w14:textId="77777777" w:rsidR="002C61F1" w:rsidRDefault="002D0F02" w:rsidP="005C1EA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4C9F843C" w14:textId="77777777" w:rsidR="0066495D" w:rsidRDefault="0066495D">
      <w:pPr>
        <w:autoSpaceDE w:val="0"/>
        <w:ind w:firstLine="709"/>
        <w:jc w:val="both"/>
        <w:rPr>
          <w:sz w:val="28"/>
          <w:szCs w:val="28"/>
        </w:rPr>
      </w:pPr>
    </w:p>
    <w:p w14:paraId="1EA0C558" w14:textId="77777777"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14:paraId="18BF88C1" w14:textId="77777777" w:rsidR="002C61F1" w:rsidRDefault="002C61F1">
      <w:pPr>
        <w:rPr>
          <w:kern w:val="3"/>
          <w:sz w:val="28"/>
          <w:szCs w:val="28"/>
        </w:rPr>
      </w:pPr>
    </w:p>
    <w:p w14:paraId="06EE080B" w14:textId="77777777" w:rsidR="005C1EAB" w:rsidRDefault="00415B55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0F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0F02">
        <w:rPr>
          <w:sz w:val="28"/>
          <w:szCs w:val="28"/>
        </w:rPr>
        <w:t xml:space="preserve"> Администрации</w:t>
      </w:r>
    </w:p>
    <w:p w14:paraId="74B73CC0" w14:textId="77777777" w:rsidR="002C61F1" w:rsidRDefault="005C1EA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>
        <w:rPr>
          <w:sz w:val="28"/>
          <w:szCs w:val="28"/>
        </w:rPr>
        <w:t>сельского поселения</w:t>
      </w:r>
      <w:r w:rsidR="002D0F02">
        <w:rPr>
          <w:sz w:val="28"/>
          <w:szCs w:val="28"/>
        </w:rPr>
        <w:tab/>
      </w:r>
      <w:r w:rsidR="00186764">
        <w:rPr>
          <w:sz w:val="28"/>
          <w:szCs w:val="28"/>
        </w:rPr>
        <w:t>Л</w:t>
      </w:r>
      <w:r w:rsidR="0066495D">
        <w:rPr>
          <w:sz w:val="28"/>
          <w:szCs w:val="28"/>
        </w:rPr>
        <w:t>.</w:t>
      </w:r>
      <w:r w:rsidR="00186764">
        <w:rPr>
          <w:sz w:val="28"/>
          <w:szCs w:val="28"/>
        </w:rPr>
        <w:t>Н</w:t>
      </w:r>
      <w:r w:rsidR="0066495D">
        <w:rPr>
          <w:sz w:val="28"/>
          <w:szCs w:val="28"/>
        </w:rPr>
        <w:t xml:space="preserve">. </w:t>
      </w:r>
      <w:r w:rsidR="00186764">
        <w:rPr>
          <w:sz w:val="28"/>
          <w:szCs w:val="28"/>
        </w:rPr>
        <w:t>Михайленко</w:t>
      </w:r>
    </w:p>
    <w:p w14:paraId="34A278C7" w14:textId="77777777" w:rsidR="002C61F1" w:rsidRDefault="002C61F1">
      <w:pPr>
        <w:rPr>
          <w:sz w:val="28"/>
          <w:szCs w:val="28"/>
        </w:rPr>
      </w:pPr>
    </w:p>
    <w:p w14:paraId="58003AD7" w14:textId="77777777" w:rsidR="002C61F1" w:rsidRDefault="002C61F1">
      <w:pPr>
        <w:autoSpaceDE w:val="0"/>
        <w:rPr>
          <w:sz w:val="28"/>
          <w:szCs w:val="28"/>
        </w:rPr>
      </w:pPr>
    </w:p>
    <w:bookmarkEnd w:id="0"/>
    <w:p w14:paraId="1BDE2E10" w14:textId="77777777" w:rsidR="0066495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3599DB21" w14:textId="77777777" w:rsidR="0066495D" w:rsidRDefault="0066495D">
      <w:pPr>
        <w:autoSpaceDE w:val="0"/>
        <w:jc w:val="center"/>
        <w:rPr>
          <w:sz w:val="28"/>
          <w:szCs w:val="28"/>
        </w:rPr>
      </w:pPr>
    </w:p>
    <w:p w14:paraId="6A78471E" w14:textId="77777777" w:rsidR="0066495D" w:rsidRDefault="0066495D">
      <w:pPr>
        <w:autoSpaceDE w:val="0"/>
        <w:jc w:val="center"/>
        <w:rPr>
          <w:sz w:val="28"/>
          <w:szCs w:val="28"/>
        </w:rPr>
      </w:pPr>
    </w:p>
    <w:p w14:paraId="234D4AB4" w14:textId="77777777" w:rsidR="0066495D" w:rsidRDefault="0066495D">
      <w:pPr>
        <w:autoSpaceDE w:val="0"/>
        <w:jc w:val="center"/>
        <w:rPr>
          <w:sz w:val="28"/>
          <w:szCs w:val="28"/>
        </w:rPr>
      </w:pPr>
    </w:p>
    <w:p w14:paraId="67379815" w14:textId="77777777" w:rsidR="00B53F28" w:rsidRDefault="002D0F02" w:rsidP="00415B5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AD23C69" w14:textId="77777777"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B53F28">
        <w:rPr>
          <w:sz w:val="28"/>
          <w:szCs w:val="28"/>
        </w:rPr>
        <w:t>Приложение</w:t>
      </w:r>
    </w:p>
    <w:p w14:paraId="4E647FBB" w14:textId="77777777"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                                       </w:t>
      </w:r>
      <w:r w:rsidR="00FD5F69">
        <w:rPr>
          <w:sz w:val="28"/>
          <w:szCs w:val="28"/>
        </w:rPr>
        <w:t xml:space="preserve">                              </w:t>
      </w:r>
      <w:r w:rsidRPr="00B53F28">
        <w:rPr>
          <w:sz w:val="28"/>
          <w:szCs w:val="28"/>
        </w:rPr>
        <w:t xml:space="preserve">к </w:t>
      </w:r>
      <w:r w:rsidR="005C1EAB">
        <w:rPr>
          <w:sz w:val="28"/>
          <w:szCs w:val="28"/>
        </w:rPr>
        <w:t>п</w:t>
      </w:r>
      <w:r w:rsidRPr="00B53F28">
        <w:rPr>
          <w:sz w:val="28"/>
          <w:szCs w:val="28"/>
        </w:rPr>
        <w:t>остановлению</w:t>
      </w:r>
      <w:r w:rsidR="00FD5F69">
        <w:rPr>
          <w:sz w:val="28"/>
          <w:szCs w:val="28"/>
        </w:rPr>
        <w:t xml:space="preserve"> </w:t>
      </w:r>
      <w:r w:rsidRPr="00B53F28"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 w:rsidRPr="00B53F28">
        <w:rPr>
          <w:sz w:val="28"/>
          <w:szCs w:val="28"/>
        </w:rPr>
        <w:t xml:space="preserve"> сельского поселения</w:t>
      </w:r>
      <w:r w:rsidRPr="00B53F28">
        <w:rPr>
          <w:sz w:val="28"/>
          <w:szCs w:val="28"/>
        </w:rPr>
        <w:t xml:space="preserve"> </w:t>
      </w:r>
    </w:p>
    <w:p w14:paraId="0084FEE1" w14:textId="77777777" w:rsidR="002C61F1" w:rsidRDefault="002D0F02" w:rsidP="0066495D">
      <w:pPr>
        <w:autoSpaceDE w:val="0"/>
        <w:jc w:val="right"/>
      </w:pPr>
      <w:r w:rsidRPr="00B53F28">
        <w:rPr>
          <w:sz w:val="28"/>
          <w:szCs w:val="28"/>
        </w:rPr>
        <w:t xml:space="preserve">                                                                       </w:t>
      </w:r>
      <w:r w:rsidR="00B4298D" w:rsidRPr="00B53F28">
        <w:rPr>
          <w:sz w:val="28"/>
          <w:szCs w:val="28"/>
        </w:rPr>
        <w:t>о</w:t>
      </w:r>
      <w:r w:rsidRPr="00B53F28">
        <w:rPr>
          <w:sz w:val="28"/>
          <w:szCs w:val="28"/>
        </w:rPr>
        <w:t>т</w:t>
      </w:r>
      <w:r w:rsidR="00B53F28" w:rsidRPr="00B53F28">
        <w:rPr>
          <w:sz w:val="28"/>
          <w:szCs w:val="28"/>
        </w:rPr>
        <w:t xml:space="preserve"> </w:t>
      </w:r>
      <w:r w:rsidR="009F4E3B">
        <w:rPr>
          <w:sz w:val="28"/>
          <w:szCs w:val="28"/>
        </w:rPr>
        <w:t>__</w:t>
      </w:r>
      <w:r w:rsidR="00B53F28" w:rsidRPr="00B53F28">
        <w:rPr>
          <w:sz w:val="28"/>
          <w:szCs w:val="28"/>
        </w:rPr>
        <w:t>.1</w:t>
      </w:r>
      <w:r w:rsidR="009E5481">
        <w:rPr>
          <w:sz w:val="28"/>
          <w:szCs w:val="28"/>
        </w:rPr>
        <w:t>1</w:t>
      </w:r>
      <w:r w:rsidR="00B53F28" w:rsidRPr="00B53F28">
        <w:rPr>
          <w:sz w:val="28"/>
          <w:szCs w:val="28"/>
        </w:rPr>
        <w:t>.20</w:t>
      </w:r>
      <w:r w:rsidR="004C5FD0">
        <w:rPr>
          <w:sz w:val="28"/>
          <w:szCs w:val="28"/>
        </w:rPr>
        <w:t>2</w:t>
      </w:r>
      <w:r w:rsidR="009E5481">
        <w:rPr>
          <w:sz w:val="28"/>
          <w:szCs w:val="28"/>
        </w:rPr>
        <w:t>5</w:t>
      </w:r>
      <w:r w:rsidRPr="00B53F28">
        <w:rPr>
          <w:sz w:val="28"/>
          <w:szCs w:val="28"/>
        </w:rPr>
        <w:t xml:space="preserve"> №</w:t>
      </w:r>
      <w:r w:rsidR="00F10DB0">
        <w:rPr>
          <w:sz w:val="28"/>
          <w:szCs w:val="28"/>
        </w:rPr>
        <w:t xml:space="preserve"> </w:t>
      </w:r>
      <w:r w:rsidR="009F4E3B">
        <w:rPr>
          <w:sz w:val="28"/>
          <w:szCs w:val="28"/>
        </w:rPr>
        <w:t>__</w:t>
      </w:r>
      <w:r w:rsidRPr="00B53F28">
        <w:rPr>
          <w:sz w:val="28"/>
          <w:szCs w:val="28"/>
        </w:rPr>
        <w:t xml:space="preserve"> </w:t>
      </w:r>
    </w:p>
    <w:p w14:paraId="0932BE55" w14:textId="77777777"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14:paraId="7ABC6605" w14:textId="77777777"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14:paraId="28A2BA6D" w14:textId="77777777"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14:paraId="05D6B959" w14:textId="77777777"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14:paraId="19914554" w14:textId="77777777"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</w:t>
      </w:r>
      <w:r w:rsidR="005C1EAB">
        <w:rPr>
          <w:bCs/>
          <w:sz w:val="28"/>
          <w:szCs w:val="28"/>
        </w:rPr>
        <w:t>КРАСНОВСКОГО</w:t>
      </w:r>
      <w:r w:rsidR="007E3A68">
        <w:rPr>
          <w:bCs/>
          <w:sz w:val="28"/>
          <w:szCs w:val="28"/>
        </w:rPr>
        <w:t xml:space="preserve"> СЕЛЬСКОГО ПОСЕЛЕНИЯ</w:t>
      </w:r>
    </w:p>
    <w:p w14:paraId="751D719E" w14:textId="77777777" w:rsidR="002C61F1" w:rsidRDefault="00B53F28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9E548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И НА ПЛАНОВЫЙ ПЕРИОД 202</w:t>
      </w:r>
      <w:r w:rsidR="009E548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9E5481">
        <w:rPr>
          <w:bCs/>
          <w:sz w:val="28"/>
          <w:szCs w:val="28"/>
        </w:rPr>
        <w:t>8</w:t>
      </w:r>
      <w:r w:rsidR="002D0F02">
        <w:rPr>
          <w:bCs/>
          <w:sz w:val="28"/>
          <w:szCs w:val="28"/>
        </w:rPr>
        <w:t xml:space="preserve"> ГОДОВ</w:t>
      </w:r>
    </w:p>
    <w:p w14:paraId="059CACE5" w14:textId="77777777" w:rsidR="002C61F1" w:rsidRDefault="002C61F1">
      <w:pPr>
        <w:autoSpaceDE w:val="0"/>
        <w:rPr>
          <w:sz w:val="28"/>
          <w:szCs w:val="28"/>
        </w:rPr>
      </w:pPr>
    </w:p>
    <w:p w14:paraId="66A16F48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14:paraId="5A370FCC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0D65DB81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Долговой политикой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направленная на поддержание объема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17A2A7E7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является частью бюджетной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560FF9B2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эффективное регулирование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снижение влияния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3DEB0505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7C2C651B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14:paraId="4E2FCA46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1A6FB6E0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14:paraId="4AC761E0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5E02B88C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Целями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являются:</w:t>
      </w:r>
    </w:p>
    <w:p w14:paraId="296EBB76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умеренной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181A673A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оптимизация структуры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минимизации стоимости его обслуживания;</w:t>
      </w:r>
    </w:p>
    <w:p w14:paraId="47F6C8E1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своевременное исполнение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61852B0A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4CD10D87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0B00C74B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14:paraId="37EA3428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2EDFA6F1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Реализация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решение следующих задач:</w:t>
      </w:r>
    </w:p>
    <w:p w14:paraId="55143F2B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экономически безопасном уровне;</w:t>
      </w:r>
    </w:p>
    <w:p w14:paraId="04C849BD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равномерное распределение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 времени;</w:t>
      </w:r>
    </w:p>
    <w:p w14:paraId="12C18778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14:paraId="2576B5BA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14:paraId="56265DB6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14:paraId="18E5F15A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C1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4868C231" w14:textId="77777777"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8" w:history="1">
        <w:r>
          <w:rPr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экономической возможности по мобилизации ресурсов;</w:t>
      </w:r>
    </w:p>
    <w:p w14:paraId="75EEA9FD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14:paraId="5FFC4718" w14:textId="77777777"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14:paraId="6C404B0B" w14:textId="77777777"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798BD157" w14:textId="77777777"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03EAE9A0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механизма привлечения краткосрочных бюджетных кредитов </w:t>
      </w:r>
      <w:r w:rsidRPr="0038626E">
        <w:rPr>
          <w:sz w:val="28"/>
          <w:szCs w:val="28"/>
        </w:rPr>
        <w:t>за счет средств областного бюджета на пополнение остатков</w:t>
      </w:r>
      <w:r>
        <w:rPr>
          <w:sz w:val="28"/>
          <w:szCs w:val="28"/>
        </w:rPr>
        <w:t xml:space="preserve">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66114BB5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14:paraId="40923B84" w14:textId="77777777" w:rsidR="002C61F1" w:rsidRDefault="002D0F02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9E53EE">
        <w:rPr>
          <w:rFonts w:eastAsia="Calibri"/>
          <w:sz w:val="28"/>
          <w:szCs w:val="28"/>
        </w:rPr>
        <w:t xml:space="preserve">11) обеспечение дефицита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="00B53F28" w:rsidRPr="009E53EE">
        <w:rPr>
          <w:rFonts w:eastAsia="Calibri"/>
          <w:sz w:val="28"/>
          <w:szCs w:val="28"/>
        </w:rPr>
        <w:t xml:space="preserve"> в 202</w:t>
      </w:r>
      <w:r w:rsidR="009E5481">
        <w:rPr>
          <w:rFonts w:eastAsia="Calibri"/>
          <w:sz w:val="28"/>
          <w:szCs w:val="28"/>
        </w:rPr>
        <w:t>6</w:t>
      </w:r>
      <w:r w:rsidR="00B53F28" w:rsidRPr="009E53EE">
        <w:rPr>
          <w:rFonts w:eastAsia="Calibri"/>
          <w:sz w:val="28"/>
          <w:szCs w:val="28"/>
        </w:rPr>
        <w:t>, 202</w:t>
      </w:r>
      <w:r w:rsidR="009E5481">
        <w:rPr>
          <w:rFonts w:eastAsia="Calibri"/>
          <w:sz w:val="28"/>
          <w:szCs w:val="28"/>
        </w:rPr>
        <w:t>7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9E5481">
        <w:rPr>
          <w:rFonts w:eastAsia="Calibri"/>
          <w:sz w:val="28"/>
          <w:szCs w:val="28"/>
        </w:rPr>
        <w:t>8</w:t>
      </w:r>
      <w:r w:rsidRPr="009E53EE">
        <w:rPr>
          <w:rFonts w:eastAsia="Calibri"/>
          <w:sz w:val="28"/>
          <w:szCs w:val="28"/>
        </w:rPr>
        <w:t xml:space="preserve"> годах на уровне не более </w:t>
      </w:r>
      <w:r w:rsidR="003E546B">
        <w:rPr>
          <w:rFonts w:eastAsia="Calibri"/>
          <w:sz w:val="28"/>
          <w:szCs w:val="28"/>
        </w:rPr>
        <w:t>10</w:t>
      </w:r>
      <w:r w:rsidRPr="009E53EE">
        <w:rPr>
          <w:rFonts w:eastAsia="Calibri"/>
          <w:sz w:val="28"/>
          <w:szCs w:val="28"/>
        </w:rPr>
        <w:t xml:space="preserve"> процентов суммы доходов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, без учета объема б</w:t>
      </w:r>
      <w:r w:rsidR="00B53F28" w:rsidRPr="009E53EE">
        <w:rPr>
          <w:rFonts w:eastAsia="Calibri"/>
          <w:sz w:val="28"/>
          <w:szCs w:val="28"/>
        </w:rPr>
        <w:t>езвозмездных поступлений за 202</w:t>
      </w:r>
      <w:r w:rsidR="009E5481">
        <w:rPr>
          <w:rFonts w:eastAsia="Calibri"/>
          <w:sz w:val="28"/>
          <w:szCs w:val="28"/>
        </w:rPr>
        <w:t>6</w:t>
      </w:r>
      <w:r w:rsidR="00B53F28" w:rsidRPr="009E53EE">
        <w:rPr>
          <w:rFonts w:eastAsia="Calibri"/>
          <w:sz w:val="28"/>
          <w:szCs w:val="28"/>
        </w:rPr>
        <w:t>, 202</w:t>
      </w:r>
      <w:r w:rsidR="009E5481">
        <w:rPr>
          <w:rFonts w:eastAsia="Calibri"/>
          <w:sz w:val="28"/>
          <w:szCs w:val="28"/>
        </w:rPr>
        <w:t>7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9E5481">
        <w:rPr>
          <w:rFonts w:eastAsia="Calibri"/>
          <w:sz w:val="28"/>
          <w:szCs w:val="28"/>
        </w:rPr>
        <w:t>8</w:t>
      </w:r>
      <w:r w:rsidRPr="009E53EE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 согласованы с министерством финансов Ростовской области и не учтены в первоначальной редакции решения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);</w:t>
      </w:r>
    </w:p>
    <w:p w14:paraId="45020BD9" w14:textId="77777777"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5C1EAB">
        <w:rPr>
          <w:rFonts w:eastAsia="Calibri"/>
          <w:szCs w:val="28"/>
        </w:rPr>
        <w:t>сельских поселений</w:t>
      </w:r>
      <w:r>
        <w:rPr>
          <w:rFonts w:eastAsia="Calibri"/>
          <w:szCs w:val="28"/>
        </w:rPr>
        <w:t>;</w:t>
      </w:r>
    </w:p>
    <w:p w14:paraId="7A8D55F3" w14:textId="77777777"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13) соблюдение установленных </w:t>
      </w:r>
      <w:r w:rsidRPr="0038626E">
        <w:rPr>
          <w:rFonts w:eastAsia="Calibri"/>
          <w:szCs w:val="28"/>
        </w:rPr>
        <w:t>Правительством Ростовской области</w:t>
      </w:r>
      <w:r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14:paraId="1B274E7B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4DFA7A42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14:paraId="1D310AF3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14:paraId="7D7DBF00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5C156214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14:paraId="3B607581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14:paraId="7E88A057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риск недостаточного поступления доходов в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финансирование расходных обязательств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5A7C1893" w14:textId="77777777"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14:paraId="65C799B0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14:paraId="355FF06C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снижение рисков неисполнения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части, касающейся финансирования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счет заемных средств;</w:t>
      </w:r>
    </w:p>
    <w:p w14:paraId="3C971FE6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сглаживание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долговых обязательств;</w:t>
      </w:r>
    </w:p>
    <w:p w14:paraId="0CAF8B08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совершенствование системы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45756887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14:paraId="4437ECD7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Муниципальные заимствования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14:paraId="3085E03A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планировании, исполнении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1AF7EF08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3499D734" w14:textId="77777777" w:rsidR="00FC6699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</w:t>
      </w:r>
    </w:p>
    <w:p w14:paraId="0CE1C2CE" w14:textId="77777777"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14:paraId="4BFB154D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7A6D1B36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14:paraId="46B9EA91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поддерживать долговую нагрузку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ежегодному погашению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объему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15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65689191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264B4">
        <w:rPr>
          <w:sz w:val="28"/>
          <w:szCs w:val="28"/>
        </w:rPr>
        <w:t>поддерживать величину муниципального долга Красновского сельского поселения на уровне, не превышающем общий объем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>
        <w:rPr>
          <w:sz w:val="28"/>
          <w:szCs w:val="28"/>
        </w:rPr>
        <w:t>;</w:t>
      </w:r>
    </w:p>
    <w:p w14:paraId="77A56028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</w:t>
      </w:r>
      <w:r w:rsidR="00C93899">
        <w:rPr>
          <w:sz w:val="28"/>
          <w:szCs w:val="28"/>
        </w:rPr>
        <w:t>1</w:t>
      </w:r>
      <w:r>
        <w:rPr>
          <w:sz w:val="28"/>
          <w:szCs w:val="28"/>
        </w:rPr>
        <w:t xml:space="preserve">5 процентов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14:paraId="1E66E1BC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сохранить финансовую устойчивость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6BEE9EDE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диверсифицировать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сторону увеличения средне- и долгосрочных обязательств;</w:t>
      </w:r>
    </w:p>
    <w:p w14:paraId="3C51A5FB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2359676D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оптимизировать структуру и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целью минимизации расходов на его обслуживание;</w:t>
      </w:r>
    </w:p>
    <w:p w14:paraId="37E180E3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611A5875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осуществляется в соответствии с </w:t>
      </w:r>
      <w:hyperlink r:id="rId9" w:history="1">
        <w:r>
          <w:rPr>
            <w:color w:val="000000"/>
            <w:sz w:val="28"/>
            <w:szCs w:val="28"/>
          </w:rPr>
          <w:t>методикой</w:t>
        </w:r>
      </w:hyperlink>
      <w:r w:rsidR="005C1EAB">
        <w:t>,</w:t>
      </w:r>
      <w:r>
        <w:rPr>
          <w:sz w:val="28"/>
          <w:szCs w:val="28"/>
        </w:rPr>
        <w:t xml:space="preserve"> согласно приложению к настоящей Долговой политике.</w:t>
      </w:r>
    </w:p>
    <w:p w14:paraId="4AC07218" w14:textId="77777777"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14:paraId="53E5EAA5" w14:textId="77777777" w:rsidR="00FC6699" w:rsidRDefault="00FC6699">
      <w:pPr>
        <w:autoSpaceDE w:val="0"/>
        <w:ind w:firstLine="709"/>
        <w:jc w:val="both"/>
        <w:rPr>
          <w:sz w:val="28"/>
          <w:szCs w:val="28"/>
        </w:rPr>
      </w:pPr>
    </w:p>
    <w:p w14:paraId="3667934F" w14:textId="77777777" w:rsidR="00FC6699" w:rsidRDefault="00FC6699">
      <w:pPr>
        <w:autoSpaceDE w:val="0"/>
        <w:ind w:firstLine="709"/>
        <w:jc w:val="both"/>
        <w:rPr>
          <w:sz w:val="28"/>
          <w:szCs w:val="28"/>
        </w:rPr>
      </w:pPr>
    </w:p>
    <w:p w14:paraId="3E8B0F99" w14:textId="77777777" w:rsidR="00FC6699" w:rsidRDefault="00FC6699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7E22883" w14:textId="77777777" w:rsidR="00FC6699" w:rsidRDefault="00FC6699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Л.Н. Михайленко</w:t>
      </w:r>
    </w:p>
    <w:p w14:paraId="3A3911D1" w14:textId="77777777"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14:paraId="3A6D4BE1" w14:textId="77777777"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14:paraId="0E04BF1F" w14:textId="77777777" w:rsidR="00FD5F69" w:rsidRDefault="00FD5F69">
      <w:pPr>
        <w:autoSpaceDE w:val="0"/>
        <w:ind w:firstLine="709"/>
        <w:jc w:val="both"/>
      </w:pPr>
    </w:p>
    <w:p w14:paraId="6724CD91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09EF348E" w14:textId="77777777" w:rsidR="003264B4" w:rsidRDefault="003264B4" w:rsidP="0038626E">
      <w:pPr>
        <w:autoSpaceDE w:val="0"/>
        <w:jc w:val="right"/>
        <w:rPr>
          <w:sz w:val="28"/>
          <w:szCs w:val="28"/>
        </w:rPr>
      </w:pPr>
    </w:p>
    <w:p w14:paraId="38BFEF3F" w14:textId="77777777" w:rsidR="003264B4" w:rsidRDefault="003264B4" w:rsidP="0038626E">
      <w:pPr>
        <w:autoSpaceDE w:val="0"/>
        <w:jc w:val="right"/>
        <w:rPr>
          <w:sz w:val="28"/>
          <w:szCs w:val="28"/>
        </w:rPr>
      </w:pPr>
    </w:p>
    <w:p w14:paraId="364A1E8D" w14:textId="77777777" w:rsidR="00B4298D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5482D8D2" w14:textId="77777777"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14:paraId="3AC4C2B6" w14:textId="77777777"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14:paraId="296E9277" w14:textId="77777777"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38626E">
        <w:rPr>
          <w:sz w:val="28"/>
          <w:szCs w:val="28"/>
        </w:rPr>
        <w:t xml:space="preserve"> на </w:t>
      </w:r>
      <w:r w:rsidR="00B53F28">
        <w:rPr>
          <w:sz w:val="28"/>
          <w:szCs w:val="28"/>
        </w:rPr>
        <w:t>202</w:t>
      </w:r>
      <w:r w:rsidR="009E5481">
        <w:rPr>
          <w:sz w:val="28"/>
          <w:szCs w:val="28"/>
        </w:rPr>
        <w:t>6</w:t>
      </w:r>
      <w:r w:rsidR="00B53F28">
        <w:rPr>
          <w:sz w:val="28"/>
          <w:szCs w:val="28"/>
        </w:rPr>
        <w:t xml:space="preserve"> год и на плановый период 202</w:t>
      </w:r>
      <w:r w:rsidR="009E5481">
        <w:rPr>
          <w:sz w:val="28"/>
          <w:szCs w:val="28"/>
        </w:rPr>
        <w:t>7</w:t>
      </w:r>
      <w:r w:rsidR="00B53F28">
        <w:rPr>
          <w:sz w:val="28"/>
          <w:szCs w:val="28"/>
        </w:rPr>
        <w:t xml:space="preserve"> и 202</w:t>
      </w:r>
      <w:r w:rsidR="009E548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14:paraId="11F5AA9D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189EF22C" w14:textId="77777777" w:rsidR="00CA4D69" w:rsidRDefault="00CA4D69">
      <w:pPr>
        <w:autoSpaceDE w:val="0"/>
        <w:jc w:val="both"/>
        <w:rPr>
          <w:sz w:val="28"/>
          <w:szCs w:val="28"/>
        </w:rPr>
      </w:pPr>
    </w:p>
    <w:p w14:paraId="24BD511C" w14:textId="77777777"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14:paraId="0DDD71D2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14:paraId="0364462E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14:paraId="38E511BA" w14:textId="77777777"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14:paraId="46E5DD31" w14:textId="77777777"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14:paraId="7B638BB8" w14:textId="77777777" w:rsidR="002C61F1" w:rsidRDefault="002C61F1">
      <w:pPr>
        <w:autoSpaceDE w:val="0"/>
        <w:jc w:val="center"/>
        <w:rPr>
          <w:sz w:val="28"/>
          <w:szCs w:val="28"/>
        </w:rPr>
      </w:pPr>
    </w:p>
    <w:p w14:paraId="34F419C4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64B4">
        <w:rPr>
          <w:sz w:val="28"/>
          <w:szCs w:val="28"/>
        </w:rPr>
        <w:t>Отношение суммарного объема ежегодного погашения долговых обязательств Красновского сельского поселения и расходов на обслуживание муниципального долга Красновского сельского поселения к общему объему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(ДН) рассчитывается по следующей формуле</w:t>
      </w:r>
      <w:r>
        <w:rPr>
          <w:sz w:val="28"/>
          <w:szCs w:val="28"/>
        </w:rPr>
        <w:t>:</w:t>
      </w:r>
    </w:p>
    <w:p w14:paraId="138D3ADD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2C17EEC7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14:paraId="2D300E81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27A925E9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14:paraId="1F201438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2CB46124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14:paraId="1EFF6FC8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48700CFE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14:paraId="0DAF551A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14:paraId="1A607E58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</w:t>
      </w:r>
      <w:r w:rsidR="003264B4">
        <w:rPr>
          <w:sz w:val="28"/>
          <w:szCs w:val="28"/>
        </w:rPr>
        <w:t>общий объем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в отчетном финансовом году</w:t>
      </w:r>
      <w:r>
        <w:rPr>
          <w:sz w:val="28"/>
          <w:szCs w:val="28"/>
        </w:rPr>
        <w:t>.</w:t>
      </w:r>
    </w:p>
    <w:p w14:paraId="02DBBCC8" w14:textId="77777777"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14:paraId="42E5EAB8" w14:textId="77777777" w:rsidR="003264B4" w:rsidRPr="003264B4" w:rsidRDefault="002D0F02" w:rsidP="003264B4">
      <w:pPr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="003264B4" w:rsidRPr="003264B4">
        <w:rPr>
          <w:kern w:val="1"/>
          <w:sz w:val="28"/>
          <w:szCs w:val="28"/>
          <w:lang w:eastAsia="ar-SA"/>
        </w:rPr>
        <w:t xml:space="preserve">Отношение величины муниципального долга </w:t>
      </w:r>
      <w:r w:rsidR="003264B4">
        <w:rPr>
          <w:kern w:val="1"/>
          <w:sz w:val="28"/>
          <w:szCs w:val="28"/>
          <w:lang w:eastAsia="ar-SA"/>
        </w:rPr>
        <w:t>Красновского</w:t>
      </w:r>
      <w:r w:rsidR="003264B4" w:rsidRPr="003264B4">
        <w:rPr>
          <w:kern w:val="1"/>
          <w:sz w:val="28"/>
          <w:szCs w:val="28"/>
          <w:lang w:eastAsia="ar-SA"/>
        </w:rPr>
        <w:t xml:space="preserve"> сельского поселения к общему объему доходов бюджета </w:t>
      </w:r>
      <w:r w:rsidR="003264B4">
        <w:rPr>
          <w:kern w:val="1"/>
          <w:sz w:val="28"/>
          <w:szCs w:val="28"/>
          <w:lang w:eastAsia="ar-SA"/>
        </w:rPr>
        <w:t>Красновского</w:t>
      </w:r>
      <w:r w:rsidR="003264B4" w:rsidRPr="003264B4">
        <w:rPr>
          <w:kern w:val="1"/>
          <w:sz w:val="28"/>
          <w:szCs w:val="28"/>
          <w:lang w:eastAsia="ar-SA"/>
        </w:rPr>
        <w:t xml:space="preserve">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(УМД) рассчитывается по следующей формуле:</w:t>
      </w:r>
    </w:p>
    <w:p w14:paraId="096A792E" w14:textId="77777777" w:rsidR="002C61F1" w:rsidRDefault="002C61F1" w:rsidP="003264B4">
      <w:pPr>
        <w:autoSpaceDE w:val="0"/>
        <w:ind w:firstLine="709"/>
        <w:jc w:val="both"/>
        <w:rPr>
          <w:sz w:val="28"/>
          <w:szCs w:val="28"/>
        </w:rPr>
      </w:pPr>
    </w:p>
    <w:p w14:paraId="54B78624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14:paraId="1FA20845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2623F5D7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14:paraId="4C9B0A7A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72EDCE32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объему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14:paraId="280C593D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7CC84369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14:paraId="29CF1393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082EAEC5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14:paraId="01F3702C" w14:textId="77777777"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14:paraId="7322E8BA" w14:textId="77777777"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14:paraId="1D470FE0" w14:textId="77777777"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14:paraId="4A38C8EF" w14:textId="77777777"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14:paraId="7F815A61" w14:textId="77777777"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14:paraId="2075281D" w14:textId="77777777" w:rsidR="00862324" w:rsidRDefault="00862324">
      <w:pPr>
        <w:autoSpaceDE w:val="0"/>
        <w:ind w:firstLine="709"/>
        <w:jc w:val="both"/>
        <w:rPr>
          <w:sz w:val="28"/>
          <w:szCs w:val="28"/>
        </w:rPr>
      </w:pPr>
    </w:p>
    <w:p w14:paraId="4990912A" w14:textId="77777777" w:rsidR="00862324" w:rsidRDefault="00862324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4A1DCDAD" w14:textId="77777777" w:rsidR="00862324" w:rsidRDefault="00862324" w:rsidP="00C309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Л.Н. Михайленко</w:t>
      </w:r>
    </w:p>
    <w:p w14:paraId="74684262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5EC78FF4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28EA6247" w14:textId="77777777" w:rsidR="00CA4D69" w:rsidRDefault="00CA4D69">
      <w:pPr>
        <w:autoSpaceDE w:val="0"/>
        <w:jc w:val="both"/>
        <w:rPr>
          <w:sz w:val="28"/>
          <w:szCs w:val="28"/>
        </w:rPr>
      </w:pPr>
    </w:p>
    <w:p w14:paraId="42C90114" w14:textId="77777777" w:rsidR="002C61F1" w:rsidRDefault="002C61F1">
      <w:pPr>
        <w:autoSpaceDE w:val="0"/>
        <w:jc w:val="both"/>
        <w:rPr>
          <w:sz w:val="28"/>
          <w:szCs w:val="28"/>
        </w:rPr>
      </w:pPr>
    </w:p>
    <w:p w14:paraId="343B3A74" w14:textId="77777777" w:rsidR="002C61F1" w:rsidRDefault="002C61F1">
      <w:pPr>
        <w:jc w:val="both"/>
        <w:rPr>
          <w:sz w:val="28"/>
          <w:szCs w:val="28"/>
        </w:rPr>
      </w:pPr>
    </w:p>
    <w:sectPr w:rsidR="002C61F1" w:rsidSect="00FD5F69">
      <w:footerReference w:type="default" r:id="rId10"/>
      <w:pgSz w:w="11907" w:h="16840"/>
      <w:pgMar w:top="899" w:right="708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C851" w14:textId="77777777" w:rsidR="00963E5D" w:rsidRDefault="00963E5D" w:rsidP="002C61F1">
      <w:r>
        <w:separator/>
      </w:r>
    </w:p>
  </w:endnote>
  <w:endnote w:type="continuationSeparator" w:id="0">
    <w:p w14:paraId="5129804F" w14:textId="77777777" w:rsidR="00963E5D" w:rsidRDefault="00963E5D" w:rsidP="002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41A6" w14:textId="77777777" w:rsidR="002C61F1" w:rsidRDefault="002C61F1">
    <w:pPr>
      <w:pStyle w:val="a5"/>
      <w:rPr>
        <w:lang w:val="en-US"/>
      </w:rPr>
    </w:pPr>
    <w:r w:rsidRPr="004B355A">
      <w:rPr>
        <w:lang w:val="en-US"/>
      </w:rPr>
      <w:pict w14:anchorId="7F7E3C4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0pt;margin-top:.05pt;width:0;height:0;z-index:251657728;visibility:visible;mso-wrap-style:none;mso-position-horizontal:right;mso-position-horizontal-relative:margin" filled="f" stroked="f">
          <v:textbox style="mso-next-textbox:#_x0000_s2049;mso-rotate-with-shape:t;mso-fit-shape-to-text:t" inset="0,0,0,0">
            <w:txbxContent>
              <w:p w14:paraId="28DC9591" w14:textId="77777777" w:rsidR="002C61F1" w:rsidRDefault="002C61F1">
                <w:pPr>
                  <w:pStyle w:val="a5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33FA" w14:textId="77777777" w:rsidR="00963E5D" w:rsidRDefault="00963E5D" w:rsidP="002C61F1">
      <w:r w:rsidRPr="002C61F1">
        <w:rPr>
          <w:color w:val="000000"/>
        </w:rPr>
        <w:separator/>
      </w:r>
    </w:p>
  </w:footnote>
  <w:footnote w:type="continuationSeparator" w:id="0">
    <w:p w14:paraId="39258DE4" w14:textId="77777777" w:rsidR="00963E5D" w:rsidRDefault="00963E5D" w:rsidP="002C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NotTrackMoves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F1"/>
    <w:rsid w:val="00027250"/>
    <w:rsid w:val="00037570"/>
    <w:rsid w:val="00064FB5"/>
    <w:rsid w:val="001573D2"/>
    <w:rsid w:val="00186764"/>
    <w:rsid w:val="002007FF"/>
    <w:rsid w:val="00236462"/>
    <w:rsid w:val="002B0ACD"/>
    <w:rsid w:val="002C61F1"/>
    <w:rsid w:val="002D0F02"/>
    <w:rsid w:val="003264B4"/>
    <w:rsid w:val="0036213F"/>
    <w:rsid w:val="0036596C"/>
    <w:rsid w:val="0038626E"/>
    <w:rsid w:val="003E546B"/>
    <w:rsid w:val="00415B55"/>
    <w:rsid w:val="0041640F"/>
    <w:rsid w:val="00463E62"/>
    <w:rsid w:val="00483FB4"/>
    <w:rsid w:val="004C5FD0"/>
    <w:rsid w:val="005944A0"/>
    <w:rsid w:val="005C1EAB"/>
    <w:rsid w:val="005E7ECD"/>
    <w:rsid w:val="0061453B"/>
    <w:rsid w:val="006503AB"/>
    <w:rsid w:val="0066495D"/>
    <w:rsid w:val="006810B0"/>
    <w:rsid w:val="006D4E97"/>
    <w:rsid w:val="00727E71"/>
    <w:rsid w:val="007770C3"/>
    <w:rsid w:val="007E3A68"/>
    <w:rsid w:val="00862324"/>
    <w:rsid w:val="008A47B2"/>
    <w:rsid w:val="008A7EB8"/>
    <w:rsid w:val="008D2AC1"/>
    <w:rsid w:val="008D733F"/>
    <w:rsid w:val="00963E5D"/>
    <w:rsid w:val="009E53EE"/>
    <w:rsid w:val="009E5481"/>
    <w:rsid w:val="009F4E3B"/>
    <w:rsid w:val="00A32619"/>
    <w:rsid w:val="00A64A8F"/>
    <w:rsid w:val="00AA0FE2"/>
    <w:rsid w:val="00AA5D75"/>
    <w:rsid w:val="00AE7CBD"/>
    <w:rsid w:val="00B4298D"/>
    <w:rsid w:val="00B53F28"/>
    <w:rsid w:val="00BB0C1E"/>
    <w:rsid w:val="00BF625E"/>
    <w:rsid w:val="00C309E3"/>
    <w:rsid w:val="00C34E92"/>
    <w:rsid w:val="00C54C18"/>
    <w:rsid w:val="00C93899"/>
    <w:rsid w:val="00CA4D69"/>
    <w:rsid w:val="00D07EDC"/>
    <w:rsid w:val="00D1153F"/>
    <w:rsid w:val="00D34A03"/>
    <w:rsid w:val="00D82BE0"/>
    <w:rsid w:val="00DC665C"/>
    <w:rsid w:val="00E162D5"/>
    <w:rsid w:val="00E752AB"/>
    <w:rsid w:val="00F10DB0"/>
    <w:rsid w:val="00FC6699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1D6CED0"/>
  <w15:chartTrackingRefBased/>
  <w15:docId w15:val="{98CF8A52-FB80-4F26-9108-A1C037B6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qFormat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link w:val="CharChar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rsid w:val="002C61F1"/>
    <w:rPr>
      <w:sz w:val="28"/>
    </w:rPr>
  </w:style>
  <w:style w:type="character" w:customStyle="1" w:styleId="11">
    <w:name w:val="Заголовок №1_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harCharCharChar">
    <w:name w:val="Char Char Char Char"/>
    <w:basedOn w:val="a"/>
    <w:next w:val="a"/>
    <w:link w:val="a0"/>
    <w:semiHidden/>
    <w:rsid w:val="0066495D"/>
    <w:pPr>
      <w:suppressAutoHyphens w:val="0"/>
      <w:autoSpaceDN/>
      <w:spacing w:after="160" w:line="240" w:lineRule="exact"/>
      <w:textAlignment w:val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D87C0FDFCC27B060CFAFEE1E2FB73DE5C1D6E1590BE1C5625CB1FA6H2H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#Par1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42FE-7697-45EB-B260-49D295A9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13477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2018-10-30T06:17:00Z</cp:lastPrinted>
  <dcterms:created xsi:type="dcterms:W3CDTF">2025-12-24T14:44:00Z</dcterms:created>
  <dcterms:modified xsi:type="dcterms:W3CDTF">2025-12-24T14:44:00Z</dcterms:modified>
</cp:coreProperties>
</file>