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B0F" w:rsidRPr="00783B0F" w:rsidRDefault="00783B0F" w:rsidP="00783B0F">
      <w:pPr>
        <w:spacing w:line="276" w:lineRule="auto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783B0F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BB3995">
        <w:rPr>
          <w:sz w:val="28"/>
          <w:szCs w:val="28"/>
        </w:rPr>
        <w:t>5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7125" w:rsidRPr="004E3283" w:rsidRDefault="006A7125" w:rsidP="006A7125">
      <w:pPr>
        <w:jc w:val="center"/>
        <w:rPr>
          <w:bCs/>
          <w:sz w:val="28"/>
          <w:szCs w:val="28"/>
        </w:rPr>
      </w:pPr>
      <w:r w:rsidRPr="004E3283">
        <w:rPr>
          <w:sz w:val="28"/>
          <w:szCs w:val="28"/>
        </w:rPr>
        <w:t>Об утверждении перечня</w:t>
      </w:r>
      <w:r w:rsidRPr="004E3283">
        <w:rPr>
          <w:bCs/>
          <w:sz w:val="28"/>
          <w:szCs w:val="28"/>
        </w:rPr>
        <w:t xml:space="preserve"> главных администраторов (администраторов) доходов бюджета </w:t>
      </w:r>
      <w:r w:rsidR="004E3283">
        <w:rPr>
          <w:bCs/>
          <w:sz w:val="28"/>
          <w:szCs w:val="28"/>
        </w:rPr>
        <w:t xml:space="preserve">Красновского сельского поселения </w:t>
      </w:r>
      <w:r w:rsidRPr="004E328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6A7125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6A7125" w:rsidRDefault="00F36DD2" w:rsidP="00F36DD2">
      <w:pPr>
        <w:ind w:firstLine="851"/>
        <w:jc w:val="both"/>
        <w:rPr>
          <w:sz w:val="28"/>
          <w:szCs w:val="28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</w:t>
      </w:r>
      <w:r w:rsidR="006A7125" w:rsidRPr="006A7125">
        <w:rPr>
          <w:sz w:val="28"/>
          <w:szCs w:val="28"/>
        </w:rPr>
        <w:t xml:space="preserve">Утвердить </w:t>
      </w:r>
      <w:bookmarkStart w:id="0" w:name="_Hlk14680131"/>
      <w:r w:rsidR="006A7125" w:rsidRPr="006A7125">
        <w:rPr>
          <w:sz w:val="28"/>
          <w:szCs w:val="28"/>
        </w:rPr>
        <w:t xml:space="preserve">перечень главных администраторов (администраторов) доходов бюджета </w:t>
      </w:r>
      <w:bookmarkEnd w:id="0"/>
      <w:r w:rsidR="004E3283">
        <w:rPr>
          <w:sz w:val="28"/>
          <w:szCs w:val="28"/>
        </w:rPr>
        <w:t xml:space="preserve">Красновского сельского поселения </w:t>
      </w:r>
      <w:r w:rsidR="006A7125" w:rsidRPr="006A7125">
        <w:rPr>
          <w:sz w:val="28"/>
          <w:szCs w:val="28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</w:t>
      </w:r>
      <w:r w:rsidR="00AC5B22">
        <w:rPr>
          <w:rFonts w:eastAsia="Calibri"/>
          <w:spacing w:val="-4"/>
          <w:sz w:val="28"/>
          <w:szCs w:val="28"/>
          <w:lang w:eastAsia="en-US"/>
        </w:rPr>
        <w:t>публикования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BB3995">
        <w:rPr>
          <w:sz w:val="28"/>
          <w:szCs w:val="28"/>
        </w:rPr>
        <w:t>6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BB3995">
        <w:rPr>
          <w:sz w:val="28"/>
          <w:szCs w:val="28"/>
        </w:rPr>
        <w:t>7</w:t>
      </w:r>
      <w:r w:rsidRPr="00F36DD2">
        <w:rPr>
          <w:sz w:val="28"/>
          <w:szCs w:val="28"/>
        </w:rPr>
        <w:t xml:space="preserve"> и 202</w:t>
      </w:r>
      <w:r w:rsidR="00BB3995">
        <w:rPr>
          <w:sz w:val="28"/>
          <w:szCs w:val="28"/>
        </w:rPr>
        <w:t>8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494036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</w:t>
      </w:r>
      <w:r w:rsidR="007B34E5">
        <w:rPr>
          <w:sz w:val="28"/>
        </w:rPr>
        <w:t>лав</w:t>
      </w:r>
      <w:r>
        <w:rPr>
          <w:sz w:val="28"/>
        </w:rPr>
        <w:t>а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5A5C8E">
        <w:rPr>
          <w:sz w:val="28"/>
        </w:rPr>
        <w:t>Л</w:t>
      </w:r>
      <w:r w:rsidR="0086020F">
        <w:rPr>
          <w:sz w:val="28"/>
        </w:rPr>
        <w:t>.</w:t>
      </w:r>
      <w:r w:rsidR="005A5C8E">
        <w:rPr>
          <w:sz w:val="28"/>
        </w:rPr>
        <w:t>Н</w:t>
      </w:r>
      <w:r w:rsidR="0086020F">
        <w:rPr>
          <w:sz w:val="28"/>
        </w:rPr>
        <w:t xml:space="preserve">. </w:t>
      </w:r>
      <w:r w:rsidR="005A5C8E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5A5C8E">
      <w:pPr>
        <w:autoSpaceDE w:val="0"/>
        <w:autoSpaceDN w:val="0"/>
        <w:adjustRightInd w:val="0"/>
        <w:ind w:left="4536"/>
        <w:jc w:val="right"/>
        <w:rPr>
          <w:b/>
          <w:sz w:val="22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</w:t>
      </w:r>
      <w:r w:rsidR="00783B0F">
        <w:rPr>
          <w:sz w:val="28"/>
          <w:szCs w:val="28"/>
        </w:rPr>
        <w:t>__</w:t>
      </w:r>
      <w:r w:rsidR="009B5713">
        <w:rPr>
          <w:sz w:val="28"/>
          <w:szCs w:val="28"/>
        </w:rPr>
        <w:t>.11.202</w:t>
      </w:r>
      <w:r w:rsidR="00BB3995">
        <w:rPr>
          <w:sz w:val="28"/>
          <w:szCs w:val="28"/>
        </w:rPr>
        <w:t>5</w:t>
      </w:r>
      <w:r w:rsidRPr="00F36DD2">
        <w:rPr>
          <w:sz w:val="28"/>
          <w:szCs w:val="28"/>
        </w:rPr>
        <w:t xml:space="preserve"> №</w:t>
      </w:r>
      <w:r w:rsidR="00410576">
        <w:rPr>
          <w:sz w:val="28"/>
          <w:szCs w:val="28"/>
        </w:rPr>
        <w:t xml:space="preserve"> </w:t>
      </w:r>
      <w:r w:rsidR="00783B0F">
        <w:rPr>
          <w:sz w:val="28"/>
          <w:szCs w:val="28"/>
        </w:rPr>
        <w:t>__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32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28"/>
        </w:rPr>
        <w:t>Перечень главных администраторов</w:t>
      </w: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 xml:space="preserve"> доходов бюджета 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>Красновского сельского поселения Тарасовского района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tbl>
      <w:tblPr>
        <w:tblW w:w="492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2944"/>
        <w:gridCol w:w="4731"/>
      </w:tblGrid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1" w:type="pct"/>
            <w:gridSpan w:val="2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A67F6F">
              <w:rPr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489" w:type="pct"/>
            <w:vMerge w:val="restart"/>
          </w:tcPr>
          <w:p w:rsidR="00A67F6F" w:rsidRPr="00A67F6F" w:rsidRDefault="00A67F6F" w:rsidP="000A49B3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Наименование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 главного администратора 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доходов бюджета </w:t>
            </w:r>
            <w:r w:rsidR="000A49B3">
              <w:rPr>
                <w:color w:val="000000"/>
                <w:sz w:val="28"/>
                <w:szCs w:val="28"/>
              </w:rPr>
              <w:t>Красновского сельского поселения Тарасовского района/наименование кода вида (подвида) доходов бюджета Красновского сельского поселения Тарасовского района</w:t>
            </w:r>
          </w:p>
        </w:tc>
      </w:tr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46" w:type="pct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главного администратора доходов</w:t>
            </w:r>
            <w:r w:rsidR="000A49B3">
              <w:rPr>
                <w:color w:val="000000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1565" w:type="pct"/>
          </w:tcPr>
          <w:p w:rsidR="00A67F6F" w:rsidRPr="00A67F6F" w:rsidRDefault="000A49B3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 (подвида) </w:t>
            </w:r>
            <w:r w:rsidR="00A67F6F" w:rsidRPr="00A67F6F">
              <w:rPr>
                <w:color w:val="000000"/>
                <w:sz w:val="28"/>
                <w:szCs w:val="28"/>
              </w:rPr>
              <w:t>доходов бюджета</w:t>
            </w:r>
            <w:r>
              <w:rPr>
                <w:color w:val="000000"/>
                <w:sz w:val="28"/>
                <w:szCs w:val="28"/>
              </w:rPr>
              <w:t xml:space="preserve"> Красновского сельского</w:t>
            </w:r>
            <w:r w:rsidR="00A67F6F" w:rsidRPr="00A67F6F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489" w:type="pct"/>
            <w:vMerge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7F6F" w:rsidRPr="00A67F6F" w:rsidRDefault="00A67F6F" w:rsidP="00A67F6F">
      <w:pPr>
        <w:spacing w:line="14" w:lineRule="auto"/>
        <w:rPr>
          <w:sz w:val="2"/>
          <w:szCs w:val="2"/>
        </w:rPr>
      </w:pPr>
    </w:p>
    <w:tbl>
      <w:tblPr>
        <w:tblW w:w="4877" w:type="pct"/>
        <w:tblInd w:w="-5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2987"/>
        <w:gridCol w:w="4870"/>
      </w:tblGrid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1 11 05025 10 0000 120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1 11 05035 10 0000 120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A5C8E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4E70B2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1 13 02995 10 0000 130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1 14 02052 10 0000 440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1 14 02053 10 0000 440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1 14 06025 10 0000 430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1 16 10100 10 0000 140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1 17 01050 10 0000 180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1 17 05050 10 0000 180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737F2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1 17 15030 10 0000 150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8737F2" w:rsidRDefault="008737F2" w:rsidP="00A67F6F">
            <w:pPr>
              <w:jc w:val="both"/>
              <w:rPr>
                <w:sz w:val="28"/>
                <w:szCs w:val="28"/>
              </w:rPr>
            </w:pPr>
            <w:r w:rsidRPr="008737F2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2 02 15002 10 0000 150</w:t>
            </w:r>
          </w:p>
          <w:p w:rsidR="00A67F6F" w:rsidRPr="00A67F6F" w:rsidRDefault="00A67F6F" w:rsidP="00A67F6F">
            <w:pPr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2 02 29900 10 0000 150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2 02 29999 10 0000 150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субсидии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2 02 35118 10 0000 150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90311D">
              <w:rPr>
                <w:rFonts w:eastAsia="Calibri"/>
                <w:color w:val="000000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2 02 30024 10 0000 150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субвенции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2 02 40014 10 0000 150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2 07 05020 10 0000 150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2 08 05000 10 0000 150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2 18 60010 10 0000 150 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494036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5A5C8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5A5C8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5A5C8E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B14" w:rsidRDefault="002C5B14">
      <w:r>
        <w:separator/>
      </w:r>
    </w:p>
  </w:endnote>
  <w:endnote w:type="continuationSeparator" w:id="0">
    <w:p w:rsidR="002C5B14" w:rsidRDefault="002C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B14" w:rsidRDefault="002C5B14">
      <w:r>
        <w:separator/>
      </w:r>
    </w:p>
  </w:footnote>
  <w:footnote w:type="continuationSeparator" w:id="0">
    <w:p w:rsidR="002C5B14" w:rsidRDefault="002C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49B3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828F0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B14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10576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679DA"/>
    <w:rsid w:val="00470BA8"/>
    <w:rsid w:val="00470BCE"/>
    <w:rsid w:val="004711EC"/>
    <w:rsid w:val="00480BC7"/>
    <w:rsid w:val="004871AA"/>
    <w:rsid w:val="00494036"/>
    <w:rsid w:val="004A0B15"/>
    <w:rsid w:val="004B6A5C"/>
    <w:rsid w:val="004B6C60"/>
    <w:rsid w:val="004C41FE"/>
    <w:rsid w:val="004E3283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A5C8E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A7125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83B0F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268BC"/>
    <w:rsid w:val="008438D7"/>
    <w:rsid w:val="0086020F"/>
    <w:rsid w:val="00860E5A"/>
    <w:rsid w:val="00867AB6"/>
    <w:rsid w:val="008737F2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67F6F"/>
    <w:rsid w:val="00A941CF"/>
    <w:rsid w:val="00AA1AAF"/>
    <w:rsid w:val="00AA3264"/>
    <w:rsid w:val="00AB1ACA"/>
    <w:rsid w:val="00AB360C"/>
    <w:rsid w:val="00AC5B22"/>
    <w:rsid w:val="00AC66A2"/>
    <w:rsid w:val="00AC6CEB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3BAE"/>
    <w:rsid w:val="00B64875"/>
    <w:rsid w:val="00B72D61"/>
    <w:rsid w:val="00B76E55"/>
    <w:rsid w:val="00B80D5B"/>
    <w:rsid w:val="00B81A41"/>
    <w:rsid w:val="00B8203C"/>
    <w:rsid w:val="00B8231A"/>
    <w:rsid w:val="00B9448D"/>
    <w:rsid w:val="00B946A1"/>
    <w:rsid w:val="00BA0025"/>
    <w:rsid w:val="00BB3995"/>
    <w:rsid w:val="00BB55C0"/>
    <w:rsid w:val="00BB6D63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2347B"/>
    <w:rsid w:val="00E2466C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0961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D6E5A9-2AC8-4CD4-95AC-4BD11E0B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8044-B107-45AA-B8ED-BFC6D98F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/>
      <vt:lpstr>Перечень главных администраторов доходов бюджета </vt:lpstr>
      <vt:lpstr>Красновского сельского поселения Тарасовского района</vt:lpstr>
      <vt:lpstr/>
    </vt:vector>
  </TitlesOfParts>
  <Company>Ростовская область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2025-12-24T14:44:00Z</dcterms:created>
  <dcterms:modified xsi:type="dcterms:W3CDTF">2025-12-24T14:44:00Z</dcterms:modified>
</cp:coreProperties>
</file>