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A413" w14:textId="77777777" w:rsidR="00CB4D0C" w:rsidRPr="00CB4D0C" w:rsidRDefault="00CB4D0C" w:rsidP="00CB4D0C">
      <w:pPr>
        <w:spacing w:line="276" w:lineRule="auto"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59265799" w14:textId="77777777"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14:paraId="2EFB7B99" w14:textId="77777777"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14:paraId="00C16F75" w14:textId="77777777"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14:paraId="17DD8AF0" w14:textId="77777777"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14:paraId="2927CBD8" w14:textId="77777777"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14:paraId="76C3D45A" w14:textId="77777777" w:rsidR="003835CC" w:rsidRDefault="003835CC" w:rsidP="003835CC">
      <w:pPr>
        <w:spacing w:line="276" w:lineRule="auto"/>
        <w:rPr>
          <w:sz w:val="28"/>
          <w:szCs w:val="28"/>
        </w:rPr>
      </w:pPr>
    </w:p>
    <w:p w14:paraId="51B66FB3" w14:textId="77777777" w:rsidR="003835CC" w:rsidRDefault="00CB4D0C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3835CC">
        <w:rPr>
          <w:sz w:val="28"/>
          <w:szCs w:val="28"/>
        </w:rPr>
        <w:t>.1</w:t>
      </w:r>
      <w:r w:rsidR="00D775A1">
        <w:rPr>
          <w:sz w:val="28"/>
          <w:szCs w:val="28"/>
        </w:rPr>
        <w:t>1</w:t>
      </w:r>
      <w:r w:rsidR="00173F45">
        <w:rPr>
          <w:sz w:val="28"/>
          <w:szCs w:val="28"/>
        </w:rPr>
        <w:t>.202</w:t>
      </w:r>
      <w:r w:rsidR="0005332C">
        <w:rPr>
          <w:sz w:val="28"/>
          <w:szCs w:val="28"/>
        </w:rPr>
        <w:t>5</w:t>
      </w:r>
      <w:r w:rsidR="003835CC">
        <w:rPr>
          <w:sz w:val="28"/>
          <w:szCs w:val="28"/>
        </w:rPr>
        <w:t xml:space="preserve">г.                             </w:t>
      </w:r>
      <w:r w:rsidR="003835CC" w:rsidRPr="00F621CD">
        <w:rPr>
          <w:b/>
          <w:sz w:val="28"/>
          <w:szCs w:val="28"/>
        </w:rPr>
        <w:t>№</w:t>
      </w:r>
      <w:r w:rsidR="00F45E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</w:t>
      </w:r>
      <w:r w:rsidR="003835CC" w:rsidRPr="00EF187D">
        <w:rPr>
          <w:sz w:val="28"/>
          <w:szCs w:val="28"/>
        </w:rPr>
        <w:t xml:space="preserve"> </w:t>
      </w:r>
      <w:r w:rsidR="003835CC">
        <w:rPr>
          <w:sz w:val="28"/>
          <w:szCs w:val="28"/>
        </w:rPr>
        <w:t xml:space="preserve">                       х. Верхний Митякин</w:t>
      </w:r>
    </w:p>
    <w:p w14:paraId="5EE816F1" w14:textId="77777777"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8C5117E" w14:textId="77777777" w:rsidR="00872F99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14:paraId="0B3CBE82" w14:textId="77777777" w:rsidR="003E059A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сельского поселения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</w:t>
      </w:r>
      <w:r w:rsidR="00173F45">
        <w:rPr>
          <w:rFonts w:ascii="Times New Roman" w:hAnsi="Times New Roman" w:cs="Times New Roman"/>
          <w:b w:val="0"/>
          <w:sz w:val="28"/>
          <w:szCs w:val="28"/>
        </w:rPr>
        <w:t>2</w:t>
      </w:r>
      <w:r w:rsidR="0005332C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>г.</w:t>
      </w:r>
    </w:p>
    <w:p w14:paraId="34652964" w14:textId="77777777" w:rsidR="00A72EF8" w:rsidRPr="00A72EF8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173F45">
        <w:rPr>
          <w:rFonts w:ascii="Times New Roman" w:hAnsi="Times New Roman" w:cs="Times New Roman"/>
          <w:b w:val="0"/>
          <w:sz w:val="28"/>
          <w:szCs w:val="28"/>
        </w:rPr>
        <w:t>2</w:t>
      </w:r>
      <w:r w:rsidR="0005332C">
        <w:rPr>
          <w:rFonts w:ascii="Times New Roman" w:hAnsi="Times New Roman" w:cs="Times New Roman"/>
          <w:b w:val="0"/>
          <w:sz w:val="28"/>
          <w:szCs w:val="28"/>
        </w:rPr>
        <w:t>5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27F1A298" w14:textId="77777777"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7BF75CB5" w14:textId="77777777" w:rsidR="00255C1B" w:rsidRPr="003835CC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</w:t>
      </w:r>
      <w:r w:rsidRPr="003835CC">
        <w:rPr>
          <w:sz w:val="28"/>
          <w:szCs w:val="28"/>
        </w:rPr>
        <w:t>соответствии</w:t>
      </w:r>
      <w:r w:rsidR="00C00CBD" w:rsidRPr="003835CC">
        <w:rPr>
          <w:sz w:val="28"/>
          <w:szCs w:val="28"/>
        </w:rPr>
        <w:t xml:space="preserve"> с </w:t>
      </w:r>
      <w:r w:rsidR="00872F99" w:rsidRPr="003835CC">
        <w:rPr>
          <w:sz w:val="28"/>
          <w:szCs w:val="28"/>
        </w:rPr>
        <w:t xml:space="preserve">постановлением </w:t>
      </w:r>
      <w:r w:rsidR="009D0962" w:rsidRPr="003835CC">
        <w:rPr>
          <w:sz w:val="28"/>
          <w:szCs w:val="28"/>
        </w:rPr>
        <w:t>А</w:t>
      </w:r>
      <w:r w:rsidR="00872F99" w:rsidRPr="003835CC">
        <w:rPr>
          <w:sz w:val="28"/>
          <w:szCs w:val="28"/>
        </w:rPr>
        <w:t xml:space="preserve">дминистрации </w:t>
      </w:r>
      <w:r w:rsidR="008B0E28" w:rsidRPr="003835CC">
        <w:rPr>
          <w:sz w:val="28"/>
          <w:szCs w:val="28"/>
        </w:rPr>
        <w:t>Красн</w:t>
      </w:r>
      <w:r w:rsidR="00872F99" w:rsidRPr="003835CC">
        <w:rPr>
          <w:sz w:val="28"/>
          <w:szCs w:val="28"/>
        </w:rPr>
        <w:t xml:space="preserve">овского сельского поселения от </w:t>
      </w:r>
      <w:r w:rsidR="00C43C10">
        <w:rPr>
          <w:color w:val="000000"/>
          <w:sz w:val="28"/>
          <w:szCs w:val="28"/>
        </w:rPr>
        <w:t>1</w:t>
      </w:r>
      <w:r w:rsidR="0098405F">
        <w:rPr>
          <w:color w:val="000000"/>
          <w:sz w:val="28"/>
          <w:szCs w:val="28"/>
        </w:rPr>
        <w:t>4</w:t>
      </w:r>
      <w:r w:rsidR="00DF3533">
        <w:rPr>
          <w:color w:val="000000"/>
          <w:sz w:val="28"/>
          <w:szCs w:val="28"/>
        </w:rPr>
        <w:t>.</w:t>
      </w:r>
      <w:r w:rsidR="00C43C10">
        <w:rPr>
          <w:color w:val="000000"/>
          <w:sz w:val="28"/>
          <w:szCs w:val="28"/>
        </w:rPr>
        <w:t>0</w:t>
      </w:r>
      <w:r w:rsidR="0098405F">
        <w:rPr>
          <w:color w:val="000000"/>
          <w:sz w:val="28"/>
          <w:szCs w:val="28"/>
        </w:rPr>
        <w:t>8</w:t>
      </w:r>
      <w:r w:rsidR="00DF3533">
        <w:rPr>
          <w:color w:val="000000"/>
          <w:sz w:val="28"/>
          <w:szCs w:val="28"/>
        </w:rPr>
        <w:t>.20</w:t>
      </w:r>
      <w:r w:rsidR="00E61450">
        <w:rPr>
          <w:color w:val="000000"/>
          <w:sz w:val="28"/>
          <w:szCs w:val="28"/>
        </w:rPr>
        <w:t>2</w:t>
      </w:r>
      <w:r w:rsidR="0098405F">
        <w:rPr>
          <w:color w:val="000000"/>
          <w:sz w:val="28"/>
          <w:szCs w:val="28"/>
        </w:rPr>
        <w:t>5</w:t>
      </w:r>
      <w:r w:rsidR="00DF3533">
        <w:rPr>
          <w:color w:val="000000"/>
          <w:sz w:val="28"/>
          <w:szCs w:val="28"/>
        </w:rPr>
        <w:t xml:space="preserve"> № </w:t>
      </w:r>
      <w:r w:rsidR="0098405F">
        <w:rPr>
          <w:color w:val="000000"/>
          <w:sz w:val="28"/>
          <w:szCs w:val="28"/>
        </w:rPr>
        <w:t>63</w:t>
      </w:r>
      <w:r w:rsidR="00DF3533">
        <w:rPr>
          <w:color w:val="000000"/>
          <w:sz w:val="28"/>
          <w:szCs w:val="28"/>
        </w:rPr>
        <w:t xml:space="preserve"> «</w:t>
      </w:r>
      <w:r w:rsidR="00C00CBD">
        <w:rPr>
          <w:color w:val="000000"/>
          <w:sz w:val="28"/>
          <w:szCs w:val="28"/>
        </w:rPr>
        <w:t xml:space="preserve">Об утверждении Порядка и сроков </w:t>
      </w:r>
      <w:r w:rsidR="00BC1E2D">
        <w:rPr>
          <w:color w:val="000000"/>
          <w:sz w:val="28"/>
          <w:szCs w:val="28"/>
        </w:rPr>
        <w:t>составления проекта</w:t>
      </w:r>
      <w:r w:rsidR="00DF3533">
        <w:rPr>
          <w:color w:val="000000"/>
          <w:sz w:val="28"/>
          <w:szCs w:val="28"/>
        </w:rPr>
        <w:t xml:space="preserve"> бюджета </w:t>
      </w:r>
      <w:r w:rsidR="008B0E28">
        <w:rPr>
          <w:color w:val="000000"/>
          <w:sz w:val="28"/>
          <w:szCs w:val="28"/>
        </w:rPr>
        <w:t>Красн</w:t>
      </w:r>
      <w:r w:rsidR="00DF3533">
        <w:rPr>
          <w:color w:val="000000"/>
          <w:sz w:val="28"/>
          <w:szCs w:val="28"/>
        </w:rPr>
        <w:t>овского сельского поселения Тарасовского района на 20</w:t>
      </w:r>
      <w:r w:rsidR="008B0E28">
        <w:rPr>
          <w:color w:val="000000"/>
          <w:sz w:val="28"/>
          <w:szCs w:val="28"/>
        </w:rPr>
        <w:t>2</w:t>
      </w:r>
      <w:r w:rsidR="0098405F">
        <w:rPr>
          <w:color w:val="000000"/>
          <w:sz w:val="28"/>
          <w:szCs w:val="28"/>
        </w:rPr>
        <w:t>6</w:t>
      </w:r>
      <w:r w:rsidR="00DF3533">
        <w:rPr>
          <w:color w:val="000000"/>
          <w:sz w:val="28"/>
          <w:szCs w:val="28"/>
        </w:rPr>
        <w:t xml:space="preserve"> год и на плановый период 20</w:t>
      </w:r>
      <w:r w:rsidR="008B0E28">
        <w:rPr>
          <w:color w:val="000000"/>
          <w:sz w:val="28"/>
          <w:szCs w:val="28"/>
        </w:rPr>
        <w:t>2</w:t>
      </w:r>
      <w:r w:rsidR="0098405F">
        <w:rPr>
          <w:color w:val="000000"/>
          <w:sz w:val="28"/>
          <w:szCs w:val="28"/>
        </w:rPr>
        <w:t>7</w:t>
      </w:r>
      <w:r w:rsidR="00DF3533">
        <w:rPr>
          <w:color w:val="000000"/>
          <w:sz w:val="28"/>
          <w:szCs w:val="28"/>
        </w:rPr>
        <w:t xml:space="preserve"> и 20</w:t>
      </w:r>
      <w:r w:rsidR="00C43C10">
        <w:rPr>
          <w:color w:val="000000"/>
          <w:sz w:val="28"/>
          <w:szCs w:val="28"/>
        </w:rPr>
        <w:t>2</w:t>
      </w:r>
      <w:r w:rsidR="0098405F">
        <w:rPr>
          <w:color w:val="000000"/>
          <w:sz w:val="28"/>
          <w:szCs w:val="28"/>
        </w:rPr>
        <w:t>8</w:t>
      </w:r>
      <w:r w:rsidR="00DF3533">
        <w:rPr>
          <w:color w:val="000000"/>
          <w:sz w:val="28"/>
          <w:szCs w:val="28"/>
        </w:rPr>
        <w:t xml:space="preserve"> год</w:t>
      </w:r>
      <w:r w:rsidR="002632EB">
        <w:rPr>
          <w:color w:val="000000"/>
          <w:sz w:val="28"/>
          <w:szCs w:val="28"/>
        </w:rPr>
        <w:t>а</w:t>
      </w:r>
      <w:r w:rsidR="00DF3533">
        <w:rPr>
          <w:color w:val="000000"/>
          <w:sz w:val="28"/>
          <w:szCs w:val="28"/>
        </w:rPr>
        <w:t>»</w:t>
      </w:r>
      <w:r w:rsidR="003835CC">
        <w:rPr>
          <w:color w:val="000000"/>
          <w:sz w:val="28"/>
          <w:szCs w:val="28"/>
        </w:rPr>
        <w:t>,</w:t>
      </w:r>
      <w:r w:rsidR="003835CC" w:rsidRPr="003835CC">
        <w:rPr>
          <w:sz w:val="28"/>
          <w:szCs w:val="28"/>
        </w:rPr>
        <w:t xml:space="preserve"> Администрация Красновского сельского поселения</w:t>
      </w:r>
    </w:p>
    <w:p w14:paraId="5BAC947F" w14:textId="77777777"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14:paraId="06C9B903" w14:textId="77777777"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</w:t>
      </w:r>
      <w:r w:rsidR="00BC1E2D">
        <w:rPr>
          <w:sz w:val="28"/>
          <w:szCs w:val="28"/>
        </w:rPr>
        <w:t>итоги социально</w:t>
      </w:r>
      <w:r w:rsidR="00A5521E">
        <w:rPr>
          <w:sz w:val="28"/>
          <w:szCs w:val="28"/>
        </w:rPr>
        <w:t xml:space="preserve">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 xml:space="preserve">овского сельского поселения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поселения за 20</w:t>
      </w:r>
      <w:r w:rsidR="00173F45">
        <w:rPr>
          <w:sz w:val="28"/>
          <w:szCs w:val="28"/>
        </w:rPr>
        <w:t>2</w:t>
      </w:r>
      <w:r w:rsidR="0005332C">
        <w:rPr>
          <w:sz w:val="28"/>
          <w:szCs w:val="28"/>
        </w:rPr>
        <w:t>5</w:t>
      </w:r>
      <w:r w:rsidR="00DF44E7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14:paraId="03CB58A6" w14:textId="77777777" w:rsidR="00A82399" w:rsidRPr="00173F45" w:rsidRDefault="00C00CBD" w:rsidP="00A82399">
      <w:pPr>
        <w:pStyle w:val="ConsPlusNormal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0C76D5">
        <w:rPr>
          <w:sz w:val="28"/>
          <w:szCs w:val="28"/>
        </w:rPr>
        <w:t>2</w:t>
      </w:r>
      <w:r w:rsidR="00A82037">
        <w:rPr>
          <w:sz w:val="28"/>
          <w:szCs w:val="28"/>
        </w:rPr>
        <w:t>4</w:t>
      </w:r>
      <w:r w:rsidR="00A82399" w:rsidRPr="000C76D5">
        <w:rPr>
          <w:sz w:val="28"/>
          <w:szCs w:val="28"/>
        </w:rPr>
        <w:t xml:space="preserve"> </w:t>
      </w:r>
      <w:r w:rsidR="00A82399">
        <w:rPr>
          <w:color w:val="000000"/>
          <w:sz w:val="28"/>
          <w:szCs w:val="28"/>
        </w:rPr>
        <w:t xml:space="preserve">Решения Собрания депутатов </w:t>
      </w:r>
      <w:r w:rsidR="00DF44E7">
        <w:rPr>
          <w:color w:val="000000"/>
          <w:sz w:val="28"/>
          <w:szCs w:val="28"/>
        </w:rPr>
        <w:t>Красн</w:t>
      </w:r>
      <w:r w:rsidR="00A82399">
        <w:rPr>
          <w:color w:val="000000"/>
          <w:sz w:val="28"/>
          <w:szCs w:val="28"/>
        </w:rPr>
        <w:t xml:space="preserve">овского сельского поселения от </w:t>
      </w:r>
      <w:r w:rsidR="00A82037">
        <w:rPr>
          <w:color w:val="000000"/>
          <w:sz w:val="28"/>
          <w:szCs w:val="28"/>
        </w:rPr>
        <w:t>23.03.</w:t>
      </w:r>
      <w:r w:rsidR="00A82399">
        <w:rPr>
          <w:color w:val="000000"/>
          <w:sz w:val="28"/>
          <w:szCs w:val="28"/>
        </w:rPr>
        <w:t>20</w:t>
      </w:r>
      <w:r w:rsidR="00A82037">
        <w:rPr>
          <w:color w:val="000000"/>
          <w:sz w:val="28"/>
          <w:szCs w:val="28"/>
        </w:rPr>
        <w:t>23</w:t>
      </w:r>
      <w:r w:rsidR="00A82399">
        <w:rPr>
          <w:color w:val="000000"/>
          <w:sz w:val="28"/>
          <w:szCs w:val="28"/>
        </w:rPr>
        <w:t xml:space="preserve"> № </w:t>
      </w:r>
      <w:r w:rsidR="00A82037">
        <w:rPr>
          <w:color w:val="000000"/>
          <w:sz w:val="28"/>
          <w:szCs w:val="28"/>
        </w:rPr>
        <w:t>62</w:t>
      </w:r>
      <w:r w:rsidR="00A82399">
        <w:rPr>
          <w:color w:val="000000"/>
          <w:sz w:val="28"/>
          <w:szCs w:val="28"/>
        </w:rPr>
        <w:t xml:space="preserve"> «О бюджетном процессе в </w:t>
      </w:r>
      <w:r w:rsidR="00DF44E7">
        <w:rPr>
          <w:color w:val="000000"/>
          <w:sz w:val="28"/>
          <w:szCs w:val="28"/>
        </w:rPr>
        <w:t>Красн</w:t>
      </w:r>
      <w:r w:rsidR="00A82399">
        <w:rPr>
          <w:color w:val="000000"/>
          <w:sz w:val="28"/>
          <w:szCs w:val="28"/>
        </w:rPr>
        <w:t>овском сельском</w:t>
      </w:r>
      <w:r w:rsidR="00A82399" w:rsidRPr="0098405F">
        <w:rPr>
          <w:color w:val="FF0000"/>
          <w:sz w:val="28"/>
          <w:szCs w:val="28"/>
        </w:rPr>
        <w:t xml:space="preserve"> </w:t>
      </w:r>
      <w:r w:rsidR="00A82399">
        <w:rPr>
          <w:color w:val="000000"/>
          <w:sz w:val="28"/>
          <w:szCs w:val="28"/>
        </w:rPr>
        <w:t>поселении»</w:t>
      </w:r>
      <w:r w:rsidR="00A82399" w:rsidRPr="00A82399">
        <w:rPr>
          <w:sz w:val="28"/>
          <w:szCs w:val="28"/>
        </w:rPr>
        <w:t xml:space="preserve">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 на 20</w:t>
      </w:r>
      <w:r w:rsidR="008B0E28">
        <w:rPr>
          <w:sz w:val="28"/>
          <w:szCs w:val="28"/>
        </w:rPr>
        <w:t>2</w:t>
      </w:r>
      <w:r w:rsidR="0005332C">
        <w:rPr>
          <w:sz w:val="28"/>
          <w:szCs w:val="28"/>
        </w:rPr>
        <w:t>6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</w:t>
      </w:r>
      <w:r w:rsidR="0005332C">
        <w:rPr>
          <w:sz w:val="28"/>
          <w:szCs w:val="28"/>
        </w:rPr>
        <w:t>8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3835CC">
        <w:rPr>
          <w:sz w:val="28"/>
          <w:szCs w:val="28"/>
        </w:rPr>
        <w:t>Красновского</w:t>
      </w:r>
      <w:r w:rsidR="00A82399">
        <w:rPr>
          <w:sz w:val="28"/>
          <w:szCs w:val="28"/>
        </w:rPr>
        <w:t xml:space="preserve"> сельского поселения </w:t>
      </w:r>
      <w:r w:rsidR="00A82399">
        <w:rPr>
          <w:color w:val="000000"/>
          <w:sz w:val="28"/>
          <w:szCs w:val="28"/>
        </w:rPr>
        <w:t xml:space="preserve">«О бюджете </w:t>
      </w:r>
      <w:r w:rsidR="008B0E28">
        <w:rPr>
          <w:color w:val="000000"/>
          <w:sz w:val="28"/>
          <w:szCs w:val="28"/>
        </w:rPr>
        <w:t>Красн</w:t>
      </w:r>
      <w:r w:rsidR="00A82399">
        <w:rPr>
          <w:color w:val="000000"/>
          <w:sz w:val="28"/>
          <w:szCs w:val="28"/>
        </w:rPr>
        <w:t xml:space="preserve">овского сельского поселения </w:t>
      </w:r>
      <w:r w:rsidR="00C8682D">
        <w:rPr>
          <w:color w:val="000000"/>
          <w:sz w:val="28"/>
          <w:szCs w:val="28"/>
        </w:rPr>
        <w:t xml:space="preserve">Тарасовского района </w:t>
      </w:r>
      <w:r w:rsidR="00A82399">
        <w:rPr>
          <w:color w:val="000000"/>
          <w:sz w:val="28"/>
          <w:szCs w:val="28"/>
        </w:rPr>
        <w:t>на 20</w:t>
      </w:r>
      <w:r w:rsidR="008B0E28">
        <w:rPr>
          <w:color w:val="000000"/>
          <w:sz w:val="28"/>
          <w:szCs w:val="28"/>
        </w:rPr>
        <w:t>2</w:t>
      </w:r>
      <w:r w:rsidR="0005332C">
        <w:rPr>
          <w:color w:val="000000"/>
          <w:sz w:val="28"/>
          <w:szCs w:val="28"/>
        </w:rPr>
        <w:t>6</w:t>
      </w:r>
      <w:r w:rsidR="00A82399">
        <w:rPr>
          <w:color w:val="000000"/>
          <w:sz w:val="28"/>
          <w:szCs w:val="28"/>
        </w:rPr>
        <w:t xml:space="preserve"> год</w:t>
      </w:r>
      <w:r w:rsidR="009D0962">
        <w:rPr>
          <w:color w:val="000000"/>
          <w:sz w:val="28"/>
          <w:szCs w:val="28"/>
        </w:rPr>
        <w:t xml:space="preserve"> и на плановый период 20</w:t>
      </w:r>
      <w:r w:rsidR="008B0E28">
        <w:rPr>
          <w:color w:val="000000"/>
          <w:sz w:val="28"/>
          <w:szCs w:val="28"/>
        </w:rPr>
        <w:t>2</w:t>
      </w:r>
      <w:r w:rsidR="0005332C">
        <w:rPr>
          <w:color w:val="000000"/>
          <w:sz w:val="28"/>
          <w:szCs w:val="28"/>
        </w:rPr>
        <w:t>7</w:t>
      </w:r>
      <w:r w:rsidR="009D0962">
        <w:rPr>
          <w:color w:val="000000"/>
          <w:sz w:val="28"/>
          <w:szCs w:val="28"/>
        </w:rPr>
        <w:t xml:space="preserve"> и 20</w:t>
      </w:r>
      <w:r w:rsidR="001F42B6">
        <w:rPr>
          <w:color w:val="000000"/>
          <w:sz w:val="28"/>
          <w:szCs w:val="28"/>
        </w:rPr>
        <w:t>2</w:t>
      </w:r>
      <w:r w:rsidR="0005332C">
        <w:rPr>
          <w:color w:val="000000"/>
          <w:sz w:val="28"/>
          <w:szCs w:val="28"/>
        </w:rPr>
        <w:t>8</w:t>
      </w:r>
      <w:r w:rsidR="009D0962">
        <w:rPr>
          <w:color w:val="000000"/>
          <w:sz w:val="28"/>
          <w:szCs w:val="28"/>
        </w:rPr>
        <w:t xml:space="preserve"> годов</w:t>
      </w:r>
      <w:r w:rsidR="00A82399">
        <w:rPr>
          <w:color w:val="000000"/>
          <w:sz w:val="28"/>
          <w:szCs w:val="28"/>
        </w:rPr>
        <w:t>».</w:t>
      </w:r>
    </w:p>
    <w:p w14:paraId="2B148065" w14:textId="77777777"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14:paraId="4C8E5CFC" w14:textId="77777777"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14:paraId="0C921587" w14:textId="77777777"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14:paraId="5B5097AF" w14:textId="77777777" w:rsidR="00DF7187" w:rsidRDefault="00DF7187" w:rsidP="00BE3E63">
      <w:pPr>
        <w:tabs>
          <w:tab w:val="left" w:pos="1980"/>
        </w:tabs>
        <w:jc w:val="both"/>
        <w:rPr>
          <w:sz w:val="28"/>
          <w:szCs w:val="28"/>
        </w:rPr>
      </w:pPr>
    </w:p>
    <w:p w14:paraId="3DD804E4" w14:textId="77777777"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14:paraId="23408362" w14:textId="77777777" w:rsidR="00DF3533" w:rsidRPr="00915E3D" w:rsidRDefault="008B0E28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AD4008">
        <w:rPr>
          <w:sz w:val="28"/>
          <w:szCs w:val="28"/>
        </w:rPr>
        <w:t>Л.Н. Михайленко</w:t>
      </w:r>
    </w:p>
    <w:p w14:paraId="7CFD174C" w14:textId="77777777" w:rsidR="00915E3D" w:rsidRDefault="00915E3D" w:rsidP="00915E3D"/>
    <w:p w14:paraId="1473B081" w14:textId="77777777" w:rsidR="00915E3D" w:rsidRDefault="00915E3D" w:rsidP="00915E3D"/>
    <w:p w14:paraId="3546FBF0" w14:textId="77777777" w:rsidR="00915E3D" w:rsidRDefault="00915E3D" w:rsidP="00915E3D"/>
    <w:p w14:paraId="7F3BED11" w14:textId="77777777" w:rsidR="00430AAB" w:rsidRDefault="00430AAB" w:rsidP="00915E3D"/>
    <w:p w14:paraId="39029EEF" w14:textId="77777777" w:rsidR="00430AAB" w:rsidRDefault="00430AAB" w:rsidP="00915E3D"/>
    <w:p w14:paraId="3498171C" w14:textId="77777777" w:rsidR="00430AAB" w:rsidRDefault="00430AAB" w:rsidP="00915E3D"/>
    <w:p w14:paraId="49BB504F" w14:textId="77777777" w:rsidR="00430AAB" w:rsidRDefault="00430AAB" w:rsidP="00915E3D"/>
    <w:p w14:paraId="3204B6F3" w14:textId="77777777" w:rsidR="00430AAB" w:rsidRDefault="00430AAB" w:rsidP="00915E3D"/>
    <w:p w14:paraId="79EB505B" w14:textId="77777777" w:rsidR="00430AAB" w:rsidRDefault="00430AAB" w:rsidP="00430AAB"/>
    <w:p w14:paraId="5376A938" w14:textId="77777777" w:rsidR="00430AAB" w:rsidRDefault="00430AAB" w:rsidP="00430AAB"/>
    <w:p w14:paraId="0A46B46B" w14:textId="77777777" w:rsidR="00430AAB" w:rsidRDefault="00430AAB" w:rsidP="00430AAB"/>
    <w:p w14:paraId="55843600" w14:textId="77777777" w:rsidR="00430AAB" w:rsidRDefault="00430AAB" w:rsidP="00430AAB"/>
    <w:p w14:paraId="4C1882A1" w14:textId="77777777" w:rsidR="00835488" w:rsidRDefault="00835488" w:rsidP="00835488">
      <w:pPr>
        <w:jc w:val="right"/>
      </w:pPr>
      <w:r>
        <w:t xml:space="preserve">Приложение к постановлению </w:t>
      </w:r>
    </w:p>
    <w:p w14:paraId="63583227" w14:textId="77777777" w:rsidR="00835488" w:rsidRDefault="00835488" w:rsidP="00835488">
      <w:pPr>
        <w:jc w:val="right"/>
      </w:pPr>
      <w:r>
        <w:t>Администрации Красновского сельского поселения</w:t>
      </w:r>
    </w:p>
    <w:p w14:paraId="4988EFF0" w14:textId="77777777" w:rsidR="00835488" w:rsidRDefault="00173F45" w:rsidP="00835488">
      <w:pPr>
        <w:jc w:val="right"/>
      </w:pPr>
      <w:r>
        <w:t xml:space="preserve">От </w:t>
      </w:r>
      <w:r w:rsidR="00CB4D0C">
        <w:t>___</w:t>
      </w:r>
      <w:r w:rsidR="00C43C10">
        <w:t>.</w:t>
      </w:r>
      <w:r>
        <w:t>1</w:t>
      </w:r>
      <w:r w:rsidR="00D775A1">
        <w:t>1</w:t>
      </w:r>
      <w:r>
        <w:t>.202</w:t>
      </w:r>
      <w:r w:rsidR="0005332C">
        <w:t>5</w:t>
      </w:r>
      <w:r>
        <w:t>г №</w:t>
      </w:r>
      <w:r w:rsidR="00D775A1">
        <w:t xml:space="preserve"> </w:t>
      </w:r>
      <w:r w:rsidR="00CB4D0C">
        <w:t>__</w:t>
      </w:r>
    </w:p>
    <w:p w14:paraId="2569A800" w14:textId="77777777" w:rsidR="00430AAB" w:rsidRDefault="00430AAB" w:rsidP="00430AAB"/>
    <w:p w14:paraId="615ECB5C" w14:textId="77777777" w:rsidR="00430AAB" w:rsidRDefault="00835488" w:rsidP="001830C1">
      <w:pPr>
        <w:jc w:val="center"/>
        <w:rPr>
          <w:b/>
        </w:rPr>
      </w:pPr>
      <w:r>
        <w:rPr>
          <w:b/>
        </w:rPr>
        <w:t>Предварительные итоги социальн</w:t>
      </w:r>
      <w:r w:rsidR="001830C1">
        <w:rPr>
          <w:b/>
        </w:rPr>
        <w:t>о</w:t>
      </w:r>
      <w:r>
        <w:rPr>
          <w:b/>
        </w:rPr>
        <w:t>-экономического развития</w:t>
      </w:r>
    </w:p>
    <w:p w14:paraId="0CAC6D94" w14:textId="77777777" w:rsidR="001830C1" w:rsidRDefault="00835488" w:rsidP="001830C1">
      <w:pPr>
        <w:jc w:val="center"/>
        <w:rPr>
          <w:b/>
        </w:rPr>
      </w:pPr>
      <w:r>
        <w:rPr>
          <w:b/>
        </w:rPr>
        <w:t xml:space="preserve">Красновского сельского поселения за 7 месяцев </w:t>
      </w:r>
      <w:r w:rsidR="001830C1">
        <w:rPr>
          <w:b/>
        </w:rPr>
        <w:t>текущего года и</w:t>
      </w:r>
    </w:p>
    <w:p w14:paraId="4DF4827C" w14:textId="77777777" w:rsidR="00835488" w:rsidRDefault="001830C1" w:rsidP="001830C1">
      <w:pPr>
        <w:jc w:val="center"/>
        <w:rPr>
          <w:b/>
        </w:rPr>
      </w:pPr>
      <w:r>
        <w:rPr>
          <w:b/>
        </w:rPr>
        <w:t>ожидаемые итоги социально-экономического развития</w:t>
      </w:r>
    </w:p>
    <w:p w14:paraId="383E9FF8" w14:textId="77777777" w:rsidR="001830C1" w:rsidRPr="00835488" w:rsidRDefault="001830C1" w:rsidP="001830C1">
      <w:pPr>
        <w:jc w:val="center"/>
        <w:rPr>
          <w:b/>
        </w:rPr>
      </w:pPr>
      <w:r>
        <w:rPr>
          <w:b/>
        </w:rPr>
        <w:t>Красновс</w:t>
      </w:r>
      <w:r w:rsidR="00173F45">
        <w:rPr>
          <w:b/>
        </w:rPr>
        <w:t>кого сельского поселения за 202</w:t>
      </w:r>
      <w:r w:rsidR="0005332C">
        <w:rPr>
          <w:b/>
        </w:rPr>
        <w:t>5</w:t>
      </w:r>
      <w:r>
        <w:rPr>
          <w:b/>
        </w:rPr>
        <w:t xml:space="preserve"> год</w:t>
      </w:r>
    </w:p>
    <w:p w14:paraId="558BCD87" w14:textId="77777777" w:rsidR="00430AAB" w:rsidRDefault="00430AAB" w:rsidP="00430AAB"/>
    <w:p w14:paraId="6F58851D" w14:textId="77777777" w:rsidR="00835488" w:rsidRDefault="00835488" w:rsidP="00430A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280"/>
        <w:gridCol w:w="1417"/>
        <w:gridCol w:w="1284"/>
        <w:gridCol w:w="69"/>
        <w:gridCol w:w="1279"/>
        <w:gridCol w:w="1232"/>
        <w:gridCol w:w="56"/>
        <w:gridCol w:w="1284"/>
      </w:tblGrid>
      <w:tr w:rsidR="00DE42C7" w14:paraId="16C200FD" w14:textId="77777777" w:rsidTr="00FC14DE">
        <w:tc>
          <w:tcPr>
            <w:tcW w:w="2067" w:type="dxa"/>
            <w:vMerge w:val="restart"/>
            <w:vAlign w:val="center"/>
          </w:tcPr>
          <w:p w14:paraId="31F797E8" w14:textId="77777777" w:rsidR="00DE42C7" w:rsidRPr="00FC14DE" w:rsidRDefault="00DE42C7" w:rsidP="00FC14DE">
            <w:pPr>
              <w:ind w:left="426" w:hanging="426"/>
              <w:jc w:val="center"/>
              <w:rPr>
                <w:b/>
                <w:iCs/>
              </w:rPr>
            </w:pPr>
            <w:r w:rsidRPr="00FC14DE">
              <w:rPr>
                <w:b/>
                <w:iCs/>
              </w:rPr>
              <w:t>Показатели</w:t>
            </w:r>
          </w:p>
        </w:tc>
        <w:tc>
          <w:tcPr>
            <w:tcW w:w="1280" w:type="dxa"/>
            <w:vMerge w:val="restart"/>
            <w:vAlign w:val="center"/>
          </w:tcPr>
          <w:p w14:paraId="028B6831" w14:textId="77777777" w:rsidR="00DE42C7" w:rsidRPr="00FC14DE" w:rsidRDefault="00DE42C7" w:rsidP="00FC14DE">
            <w:pPr>
              <w:jc w:val="center"/>
              <w:rPr>
                <w:b/>
                <w:iCs/>
              </w:rPr>
            </w:pPr>
            <w:r w:rsidRPr="00FC14DE">
              <w:rPr>
                <w:b/>
                <w:iCs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14:paraId="3928C929" w14:textId="77777777" w:rsidR="00DE42C7" w:rsidRPr="00FC14DE" w:rsidRDefault="00173F45" w:rsidP="00FC14D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Отчет   202</w:t>
            </w:r>
            <w:r w:rsidR="0005332C">
              <w:rPr>
                <w:b/>
                <w:iCs/>
              </w:rPr>
              <w:t>4</w:t>
            </w:r>
            <w:r w:rsidR="00DE42C7" w:rsidRPr="00FC14DE">
              <w:rPr>
                <w:b/>
                <w:iCs/>
              </w:rPr>
              <w:t>г.</w:t>
            </w:r>
          </w:p>
        </w:tc>
        <w:tc>
          <w:tcPr>
            <w:tcW w:w="1353" w:type="dxa"/>
            <w:gridSpan w:val="2"/>
            <w:vMerge w:val="restart"/>
            <w:vAlign w:val="center"/>
          </w:tcPr>
          <w:p w14:paraId="6CBA0DEC" w14:textId="77777777" w:rsidR="00DE42C7" w:rsidRPr="00FC14DE" w:rsidRDefault="00DE42C7" w:rsidP="00FC14DE">
            <w:pPr>
              <w:jc w:val="center"/>
              <w:rPr>
                <w:b/>
                <w:iCs/>
              </w:rPr>
            </w:pPr>
            <w:r w:rsidRPr="00FC14DE">
              <w:rPr>
                <w:b/>
                <w:iCs/>
              </w:rPr>
              <w:t xml:space="preserve">Оценка     </w:t>
            </w:r>
            <w:r w:rsidR="00173F45">
              <w:rPr>
                <w:b/>
                <w:iCs/>
              </w:rPr>
              <w:t xml:space="preserve">    202</w:t>
            </w:r>
            <w:r w:rsidR="0005332C">
              <w:rPr>
                <w:b/>
                <w:iCs/>
              </w:rPr>
              <w:t>5</w:t>
            </w:r>
            <w:r w:rsidRPr="00FC14DE">
              <w:rPr>
                <w:b/>
                <w:iCs/>
              </w:rPr>
              <w:t>г.</w:t>
            </w:r>
          </w:p>
        </w:tc>
        <w:tc>
          <w:tcPr>
            <w:tcW w:w="3851" w:type="dxa"/>
            <w:gridSpan w:val="4"/>
          </w:tcPr>
          <w:p w14:paraId="38B51A62" w14:textId="77777777" w:rsidR="00DE42C7" w:rsidRDefault="00DE42C7" w:rsidP="00FC14DE">
            <w:pPr>
              <w:jc w:val="center"/>
            </w:pPr>
            <w:r w:rsidRPr="00FC14DE">
              <w:rPr>
                <w:b/>
                <w:iCs/>
              </w:rPr>
              <w:t>Прогноз</w:t>
            </w:r>
          </w:p>
        </w:tc>
      </w:tr>
      <w:tr w:rsidR="00DE42C7" w14:paraId="0E54AB89" w14:textId="77777777" w:rsidTr="00FC14DE">
        <w:tc>
          <w:tcPr>
            <w:tcW w:w="2067" w:type="dxa"/>
            <w:vMerge/>
          </w:tcPr>
          <w:p w14:paraId="2BACA627" w14:textId="77777777" w:rsidR="00DE42C7" w:rsidRDefault="00DE42C7" w:rsidP="00DE42C7"/>
        </w:tc>
        <w:tc>
          <w:tcPr>
            <w:tcW w:w="1280" w:type="dxa"/>
            <w:vMerge/>
          </w:tcPr>
          <w:p w14:paraId="196F0182" w14:textId="77777777" w:rsidR="00DE42C7" w:rsidRDefault="00DE42C7" w:rsidP="00DE42C7"/>
        </w:tc>
        <w:tc>
          <w:tcPr>
            <w:tcW w:w="1417" w:type="dxa"/>
            <w:vMerge/>
          </w:tcPr>
          <w:p w14:paraId="52999BD0" w14:textId="77777777" w:rsidR="00DE42C7" w:rsidRDefault="00DE42C7" w:rsidP="00DE42C7"/>
        </w:tc>
        <w:tc>
          <w:tcPr>
            <w:tcW w:w="1353" w:type="dxa"/>
            <w:gridSpan w:val="2"/>
            <w:vMerge/>
          </w:tcPr>
          <w:p w14:paraId="69FB4E41" w14:textId="77777777" w:rsidR="00DE42C7" w:rsidRDefault="00DE42C7" w:rsidP="00DE42C7"/>
        </w:tc>
        <w:tc>
          <w:tcPr>
            <w:tcW w:w="1279" w:type="dxa"/>
            <w:vAlign w:val="center"/>
          </w:tcPr>
          <w:p w14:paraId="68F60FB1" w14:textId="77777777" w:rsidR="00DE42C7" w:rsidRPr="00FC14DE" w:rsidRDefault="00173F45" w:rsidP="00FC14DE">
            <w:pPr>
              <w:ind w:hanging="122"/>
              <w:rPr>
                <w:b/>
                <w:iCs/>
              </w:rPr>
            </w:pPr>
            <w:r>
              <w:rPr>
                <w:b/>
                <w:iCs/>
              </w:rPr>
              <w:t xml:space="preserve">    202</w:t>
            </w:r>
            <w:r w:rsidR="0005332C">
              <w:rPr>
                <w:b/>
                <w:iCs/>
              </w:rPr>
              <w:t>6</w:t>
            </w:r>
            <w:r w:rsidR="00DE42C7" w:rsidRPr="00FC14DE">
              <w:rPr>
                <w:b/>
                <w:iCs/>
              </w:rPr>
              <w:t>г.</w:t>
            </w:r>
          </w:p>
        </w:tc>
        <w:tc>
          <w:tcPr>
            <w:tcW w:w="1288" w:type="dxa"/>
            <w:gridSpan w:val="2"/>
            <w:vAlign w:val="center"/>
          </w:tcPr>
          <w:p w14:paraId="42C4F1B6" w14:textId="77777777" w:rsidR="00DE42C7" w:rsidRPr="00FC14DE" w:rsidRDefault="00173F45" w:rsidP="00FC14D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 202</w:t>
            </w:r>
            <w:r w:rsidR="0005332C">
              <w:rPr>
                <w:b/>
                <w:iCs/>
              </w:rPr>
              <w:t>7</w:t>
            </w:r>
            <w:r w:rsidR="00DE42C7" w:rsidRPr="00FC14DE">
              <w:rPr>
                <w:b/>
                <w:iCs/>
              </w:rPr>
              <w:t>г.</w:t>
            </w:r>
          </w:p>
        </w:tc>
        <w:tc>
          <w:tcPr>
            <w:tcW w:w="1284" w:type="dxa"/>
            <w:vAlign w:val="center"/>
          </w:tcPr>
          <w:p w14:paraId="1879A8FD" w14:textId="77777777" w:rsidR="00DE42C7" w:rsidRPr="00FC14DE" w:rsidRDefault="00173F45" w:rsidP="00FC14DE">
            <w:pPr>
              <w:ind w:left="-202" w:firstLine="20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05332C">
              <w:rPr>
                <w:b/>
                <w:iCs/>
              </w:rPr>
              <w:t>8</w:t>
            </w:r>
            <w:r w:rsidR="00DE42C7" w:rsidRPr="00FC14DE">
              <w:rPr>
                <w:b/>
                <w:iCs/>
              </w:rPr>
              <w:t>г.</w:t>
            </w:r>
          </w:p>
        </w:tc>
      </w:tr>
      <w:tr w:rsidR="00DE42C7" w14:paraId="3ACF69A4" w14:textId="77777777" w:rsidTr="00FC14DE">
        <w:tc>
          <w:tcPr>
            <w:tcW w:w="9968" w:type="dxa"/>
            <w:gridSpan w:val="9"/>
            <w:shd w:val="clear" w:color="auto" w:fill="A8D08D"/>
          </w:tcPr>
          <w:p w14:paraId="61454E08" w14:textId="77777777"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МАЛЫЙ БИЗНЕС</w:t>
            </w:r>
          </w:p>
        </w:tc>
      </w:tr>
      <w:tr w:rsidR="00DE42C7" w14:paraId="1C929BF3" w14:textId="77777777" w:rsidTr="00FC14DE">
        <w:tc>
          <w:tcPr>
            <w:tcW w:w="2067" w:type="dxa"/>
          </w:tcPr>
          <w:p w14:paraId="42147F29" w14:textId="77777777" w:rsidR="00DE42C7" w:rsidRPr="00877767" w:rsidRDefault="00DE42C7" w:rsidP="00DE42C7">
            <w:r w:rsidRPr="00877767">
              <w:t>Число малых и средних предприятий</w:t>
            </w:r>
          </w:p>
        </w:tc>
        <w:tc>
          <w:tcPr>
            <w:tcW w:w="1280" w:type="dxa"/>
          </w:tcPr>
          <w:p w14:paraId="275F25C8" w14:textId="77777777" w:rsidR="00DE42C7" w:rsidRPr="00877767" w:rsidRDefault="00DE42C7" w:rsidP="00FC14DE">
            <w:pPr>
              <w:jc w:val="center"/>
            </w:pPr>
            <w:r w:rsidRPr="00877767">
              <w:t xml:space="preserve">единиц </w:t>
            </w:r>
          </w:p>
        </w:tc>
        <w:tc>
          <w:tcPr>
            <w:tcW w:w="1417" w:type="dxa"/>
          </w:tcPr>
          <w:p w14:paraId="083933FD" w14:textId="77777777"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353" w:type="dxa"/>
            <w:gridSpan w:val="2"/>
          </w:tcPr>
          <w:p w14:paraId="158C2B95" w14:textId="77777777"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279" w:type="dxa"/>
          </w:tcPr>
          <w:p w14:paraId="3D70AF39" w14:textId="77777777"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288" w:type="dxa"/>
            <w:gridSpan w:val="2"/>
          </w:tcPr>
          <w:p w14:paraId="26FEEB1C" w14:textId="77777777"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284" w:type="dxa"/>
          </w:tcPr>
          <w:p w14:paraId="1C8E5D00" w14:textId="77777777"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</w:tr>
      <w:tr w:rsidR="00DE42C7" w14:paraId="062CE76A" w14:textId="77777777" w:rsidTr="00FC14DE">
        <w:tc>
          <w:tcPr>
            <w:tcW w:w="2067" w:type="dxa"/>
          </w:tcPr>
          <w:p w14:paraId="3F756FAD" w14:textId="77777777" w:rsidR="00DE42C7" w:rsidRPr="00877767" w:rsidRDefault="00DE42C7" w:rsidP="00DE42C7">
            <w:r w:rsidRPr="00877767">
              <w:t>Число ИП</w:t>
            </w:r>
          </w:p>
        </w:tc>
        <w:tc>
          <w:tcPr>
            <w:tcW w:w="1280" w:type="dxa"/>
          </w:tcPr>
          <w:p w14:paraId="174A14BF" w14:textId="77777777" w:rsidR="00DE42C7" w:rsidRPr="00877767" w:rsidRDefault="00DE42C7" w:rsidP="00FC14DE">
            <w:pPr>
              <w:jc w:val="center"/>
            </w:pPr>
            <w:r w:rsidRPr="00877767">
              <w:t xml:space="preserve">единиц </w:t>
            </w:r>
          </w:p>
        </w:tc>
        <w:tc>
          <w:tcPr>
            <w:tcW w:w="1417" w:type="dxa"/>
          </w:tcPr>
          <w:p w14:paraId="100A8F26" w14:textId="77777777"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353" w:type="dxa"/>
            <w:gridSpan w:val="2"/>
          </w:tcPr>
          <w:p w14:paraId="00225B48" w14:textId="77777777"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279" w:type="dxa"/>
          </w:tcPr>
          <w:p w14:paraId="41148EA8" w14:textId="77777777"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288" w:type="dxa"/>
            <w:gridSpan w:val="2"/>
          </w:tcPr>
          <w:p w14:paraId="4CB19108" w14:textId="77777777"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284" w:type="dxa"/>
          </w:tcPr>
          <w:p w14:paraId="5315CB81" w14:textId="77777777"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</w:tr>
      <w:tr w:rsidR="00173F45" w14:paraId="6B3F2A10" w14:textId="77777777" w:rsidTr="00FC14DE">
        <w:tc>
          <w:tcPr>
            <w:tcW w:w="2067" w:type="dxa"/>
          </w:tcPr>
          <w:p w14:paraId="03B66EEE" w14:textId="77777777" w:rsidR="00173F45" w:rsidRPr="00877767" w:rsidRDefault="00173F45" w:rsidP="00173F45">
            <w:r w:rsidRPr="00877767">
              <w:t>Среднесписочная численность работников малых предприятий</w:t>
            </w:r>
          </w:p>
        </w:tc>
        <w:tc>
          <w:tcPr>
            <w:tcW w:w="1280" w:type="dxa"/>
          </w:tcPr>
          <w:p w14:paraId="08CA5464" w14:textId="77777777" w:rsidR="00173F45" w:rsidRPr="00877767" w:rsidRDefault="00173F45" w:rsidP="00173F45">
            <w:pPr>
              <w:jc w:val="center"/>
            </w:pPr>
          </w:p>
          <w:p w14:paraId="55142F15" w14:textId="77777777" w:rsidR="00173F45" w:rsidRPr="00877767" w:rsidRDefault="00173F45" w:rsidP="00173F45">
            <w:pPr>
              <w:jc w:val="center"/>
            </w:pPr>
            <w:r w:rsidRPr="00877767">
              <w:t>тыс. чел.</w:t>
            </w:r>
          </w:p>
        </w:tc>
        <w:tc>
          <w:tcPr>
            <w:tcW w:w="1417" w:type="dxa"/>
            <w:vAlign w:val="center"/>
          </w:tcPr>
          <w:p w14:paraId="025F1FA9" w14:textId="77777777" w:rsidR="00173F45" w:rsidRPr="00877767" w:rsidRDefault="00173F45" w:rsidP="00173F45">
            <w:pPr>
              <w:suppressAutoHyphens/>
              <w:jc w:val="center"/>
            </w:pPr>
            <w:r>
              <w:t>0,</w:t>
            </w:r>
            <w:r w:rsidR="0005332C">
              <w:t>03</w:t>
            </w:r>
            <w:r>
              <w:t>9</w:t>
            </w:r>
          </w:p>
        </w:tc>
        <w:tc>
          <w:tcPr>
            <w:tcW w:w="1353" w:type="dxa"/>
            <w:gridSpan w:val="2"/>
            <w:vAlign w:val="center"/>
          </w:tcPr>
          <w:p w14:paraId="164E4082" w14:textId="77777777" w:rsidR="00173F45" w:rsidRPr="00877767" w:rsidRDefault="00173F45" w:rsidP="00173F45">
            <w:pPr>
              <w:jc w:val="center"/>
            </w:pPr>
            <w:r>
              <w:t>0,</w:t>
            </w:r>
            <w:r w:rsidR="0005332C">
              <w:t>040</w:t>
            </w:r>
          </w:p>
        </w:tc>
        <w:tc>
          <w:tcPr>
            <w:tcW w:w="1279" w:type="dxa"/>
            <w:vAlign w:val="center"/>
          </w:tcPr>
          <w:p w14:paraId="530D71DA" w14:textId="77777777" w:rsidR="00173F45" w:rsidRPr="00877767" w:rsidRDefault="00173F45" w:rsidP="00173F45">
            <w:pPr>
              <w:jc w:val="center"/>
            </w:pPr>
            <w:r w:rsidRPr="00877767">
              <w:t>0,</w:t>
            </w:r>
            <w:r w:rsidR="0005332C">
              <w:t>040</w:t>
            </w:r>
          </w:p>
        </w:tc>
        <w:tc>
          <w:tcPr>
            <w:tcW w:w="1288" w:type="dxa"/>
            <w:gridSpan w:val="2"/>
            <w:vAlign w:val="center"/>
          </w:tcPr>
          <w:p w14:paraId="45D592A2" w14:textId="77777777" w:rsidR="00173F45" w:rsidRPr="00877767" w:rsidRDefault="00173F45" w:rsidP="00173F45">
            <w:pPr>
              <w:jc w:val="center"/>
            </w:pPr>
            <w:r w:rsidRPr="00877767">
              <w:t>0</w:t>
            </w:r>
            <w:r>
              <w:t>,</w:t>
            </w:r>
            <w:r w:rsidR="0005332C">
              <w:t>041</w:t>
            </w:r>
          </w:p>
        </w:tc>
        <w:tc>
          <w:tcPr>
            <w:tcW w:w="1284" w:type="dxa"/>
            <w:vAlign w:val="center"/>
          </w:tcPr>
          <w:p w14:paraId="2D6733E9" w14:textId="77777777" w:rsidR="00173F45" w:rsidRPr="00877767" w:rsidRDefault="00173F45" w:rsidP="00173F45">
            <w:pPr>
              <w:jc w:val="center"/>
            </w:pPr>
            <w:r w:rsidRPr="00877767">
              <w:t>0,</w:t>
            </w:r>
            <w:r w:rsidR="0005332C">
              <w:t>041</w:t>
            </w:r>
          </w:p>
        </w:tc>
      </w:tr>
      <w:tr w:rsidR="00173F45" w14:paraId="1A525459" w14:textId="77777777" w:rsidTr="00FC14DE">
        <w:tc>
          <w:tcPr>
            <w:tcW w:w="2067" w:type="dxa"/>
          </w:tcPr>
          <w:p w14:paraId="713D9F65" w14:textId="77777777" w:rsidR="00173F45" w:rsidRPr="00877767" w:rsidRDefault="00173F45" w:rsidP="00173F45">
            <w:r w:rsidRPr="00877767"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280" w:type="dxa"/>
            <w:vAlign w:val="center"/>
          </w:tcPr>
          <w:p w14:paraId="6418E1FF" w14:textId="77777777" w:rsidR="00173F45" w:rsidRPr="00877767" w:rsidRDefault="00173F45" w:rsidP="00173F45">
            <w:pPr>
              <w:jc w:val="center"/>
            </w:pPr>
          </w:p>
          <w:p w14:paraId="29A2DAAA" w14:textId="77777777" w:rsidR="00173F45" w:rsidRPr="00877767" w:rsidRDefault="00173F45" w:rsidP="00173F45">
            <w:pPr>
              <w:jc w:val="center"/>
            </w:pPr>
            <w:r w:rsidRPr="00877767">
              <w:t>руб.</w:t>
            </w:r>
          </w:p>
        </w:tc>
        <w:tc>
          <w:tcPr>
            <w:tcW w:w="1417" w:type="dxa"/>
            <w:vAlign w:val="center"/>
          </w:tcPr>
          <w:p w14:paraId="67AB7C3B" w14:textId="77777777" w:rsidR="00173F45" w:rsidRPr="00877767" w:rsidRDefault="0005332C" w:rsidP="00173F45">
            <w:pPr>
              <w:jc w:val="center"/>
            </w:pPr>
            <w:r>
              <w:t>28645</w:t>
            </w:r>
          </w:p>
        </w:tc>
        <w:tc>
          <w:tcPr>
            <w:tcW w:w="1353" w:type="dxa"/>
            <w:gridSpan w:val="2"/>
            <w:vAlign w:val="center"/>
          </w:tcPr>
          <w:p w14:paraId="38C9C06C" w14:textId="77777777" w:rsidR="00173F45" w:rsidRPr="00877767" w:rsidRDefault="0005332C" w:rsidP="00173F45">
            <w:pPr>
              <w:jc w:val="center"/>
            </w:pPr>
            <w:r>
              <w:t>30839</w:t>
            </w:r>
          </w:p>
        </w:tc>
        <w:tc>
          <w:tcPr>
            <w:tcW w:w="1279" w:type="dxa"/>
            <w:vAlign w:val="center"/>
          </w:tcPr>
          <w:p w14:paraId="2EE7B2AC" w14:textId="77777777" w:rsidR="00173F45" w:rsidRPr="00877767" w:rsidRDefault="0005332C" w:rsidP="00173F45">
            <w:pPr>
              <w:jc w:val="center"/>
            </w:pPr>
            <w:r>
              <w:t>31514</w:t>
            </w:r>
          </w:p>
        </w:tc>
        <w:tc>
          <w:tcPr>
            <w:tcW w:w="1288" w:type="dxa"/>
            <w:gridSpan w:val="2"/>
            <w:vAlign w:val="center"/>
          </w:tcPr>
          <w:p w14:paraId="09BE363F" w14:textId="77777777" w:rsidR="00173F45" w:rsidRPr="00877767" w:rsidRDefault="0005332C" w:rsidP="00173F45">
            <w:pPr>
              <w:jc w:val="center"/>
            </w:pPr>
            <w:r>
              <w:t>32964</w:t>
            </w:r>
          </w:p>
        </w:tc>
        <w:tc>
          <w:tcPr>
            <w:tcW w:w="1284" w:type="dxa"/>
            <w:vAlign w:val="center"/>
          </w:tcPr>
          <w:p w14:paraId="6133C67B" w14:textId="77777777" w:rsidR="00173F45" w:rsidRPr="00877767" w:rsidRDefault="0005332C" w:rsidP="00173F45">
            <w:pPr>
              <w:jc w:val="center"/>
            </w:pPr>
            <w:r>
              <w:t>33664</w:t>
            </w:r>
          </w:p>
        </w:tc>
      </w:tr>
      <w:tr w:rsidR="00173F45" w14:paraId="4209C680" w14:textId="77777777" w:rsidTr="00FC14DE">
        <w:tc>
          <w:tcPr>
            <w:tcW w:w="2067" w:type="dxa"/>
          </w:tcPr>
          <w:p w14:paraId="637A90E1" w14:textId="77777777" w:rsidR="00173F45" w:rsidRPr="00877767" w:rsidRDefault="00173F45" w:rsidP="00173F45">
            <w:r w:rsidRPr="00877767">
              <w:t>Объем произведенной продукции малыми предприятиями</w:t>
            </w:r>
          </w:p>
        </w:tc>
        <w:tc>
          <w:tcPr>
            <w:tcW w:w="1280" w:type="dxa"/>
          </w:tcPr>
          <w:p w14:paraId="7014EA91" w14:textId="77777777" w:rsidR="00173F45" w:rsidRPr="00877767" w:rsidRDefault="00173F45" w:rsidP="00173F45">
            <w:pPr>
              <w:jc w:val="center"/>
            </w:pPr>
          </w:p>
          <w:p w14:paraId="6D77ACEA" w14:textId="77777777" w:rsidR="00173F45" w:rsidRPr="00877767" w:rsidRDefault="00173F45" w:rsidP="00173F45">
            <w:pPr>
              <w:jc w:val="center"/>
            </w:pPr>
            <w:r w:rsidRPr="00877767">
              <w:t>млн. руб.</w:t>
            </w:r>
          </w:p>
        </w:tc>
        <w:tc>
          <w:tcPr>
            <w:tcW w:w="1417" w:type="dxa"/>
            <w:vAlign w:val="center"/>
          </w:tcPr>
          <w:p w14:paraId="2331911C" w14:textId="77777777" w:rsidR="00173F45" w:rsidRPr="00877767" w:rsidRDefault="0005332C" w:rsidP="00173F45">
            <w:pPr>
              <w:jc w:val="center"/>
            </w:pPr>
            <w:r>
              <w:t>114,1</w:t>
            </w:r>
          </w:p>
        </w:tc>
        <w:tc>
          <w:tcPr>
            <w:tcW w:w="1353" w:type="dxa"/>
            <w:gridSpan w:val="2"/>
            <w:vAlign w:val="center"/>
          </w:tcPr>
          <w:p w14:paraId="3F989BA4" w14:textId="77777777" w:rsidR="00173F45" w:rsidRPr="00877767" w:rsidRDefault="0005332C" w:rsidP="00173F45">
            <w:pPr>
              <w:jc w:val="center"/>
            </w:pPr>
            <w:r>
              <w:t>155,9</w:t>
            </w:r>
          </w:p>
        </w:tc>
        <w:tc>
          <w:tcPr>
            <w:tcW w:w="1279" w:type="dxa"/>
            <w:vAlign w:val="center"/>
          </w:tcPr>
          <w:p w14:paraId="5C97AC75" w14:textId="77777777" w:rsidR="00173F45" w:rsidRPr="00877767" w:rsidRDefault="0005332C" w:rsidP="00173F45">
            <w:pPr>
              <w:jc w:val="center"/>
            </w:pPr>
            <w:r>
              <w:t>160,9</w:t>
            </w:r>
          </w:p>
        </w:tc>
        <w:tc>
          <w:tcPr>
            <w:tcW w:w="1288" w:type="dxa"/>
            <w:gridSpan w:val="2"/>
            <w:vAlign w:val="center"/>
          </w:tcPr>
          <w:p w14:paraId="41BFE217" w14:textId="77777777" w:rsidR="00173F45" w:rsidRPr="00877767" w:rsidRDefault="00173F45" w:rsidP="00173F45">
            <w:pPr>
              <w:jc w:val="center"/>
            </w:pPr>
            <w:r>
              <w:t>161,</w:t>
            </w:r>
            <w:r w:rsidR="0005332C">
              <w:t>4</w:t>
            </w:r>
          </w:p>
        </w:tc>
        <w:tc>
          <w:tcPr>
            <w:tcW w:w="1284" w:type="dxa"/>
            <w:vAlign w:val="center"/>
          </w:tcPr>
          <w:p w14:paraId="7951612C" w14:textId="77777777" w:rsidR="00173F45" w:rsidRPr="00877767" w:rsidRDefault="00173F45" w:rsidP="00173F45">
            <w:pPr>
              <w:jc w:val="center"/>
            </w:pPr>
            <w:r>
              <w:t>161,</w:t>
            </w:r>
            <w:r w:rsidR="0005332C">
              <w:t>4</w:t>
            </w:r>
          </w:p>
        </w:tc>
      </w:tr>
      <w:tr w:rsidR="00DE42C7" w14:paraId="02DB2CDE" w14:textId="77777777" w:rsidTr="00FC14DE">
        <w:tc>
          <w:tcPr>
            <w:tcW w:w="9968" w:type="dxa"/>
            <w:gridSpan w:val="9"/>
            <w:shd w:val="clear" w:color="auto" w:fill="A8D08D"/>
          </w:tcPr>
          <w:p w14:paraId="0C10FD89" w14:textId="77777777"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ИНВЕСТИЦИИ</w:t>
            </w:r>
          </w:p>
        </w:tc>
      </w:tr>
      <w:tr w:rsidR="00173F45" w14:paraId="1FB62F13" w14:textId="77777777" w:rsidTr="00FC14DE">
        <w:tc>
          <w:tcPr>
            <w:tcW w:w="2067" w:type="dxa"/>
          </w:tcPr>
          <w:p w14:paraId="2D54E7B0" w14:textId="77777777" w:rsidR="00173F45" w:rsidRPr="00877767" w:rsidRDefault="00173F45" w:rsidP="00173F45">
            <w:r w:rsidRPr="0087776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280" w:type="dxa"/>
            <w:vAlign w:val="center"/>
          </w:tcPr>
          <w:p w14:paraId="2D4916C5" w14:textId="77777777" w:rsidR="00173F45" w:rsidRPr="00877767" w:rsidRDefault="00173F45" w:rsidP="00173F45">
            <w:pPr>
              <w:jc w:val="center"/>
            </w:pPr>
            <w:r w:rsidRPr="00877767">
              <w:t>млн. руб.</w:t>
            </w:r>
          </w:p>
        </w:tc>
        <w:tc>
          <w:tcPr>
            <w:tcW w:w="1417" w:type="dxa"/>
            <w:vAlign w:val="center"/>
          </w:tcPr>
          <w:p w14:paraId="67FB4726" w14:textId="77777777" w:rsidR="00173F45" w:rsidRPr="00877767" w:rsidRDefault="00BB070D" w:rsidP="00173F45">
            <w:pPr>
              <w:jc w:val="center"/>
            </w:pPr>
            <w:r>
              <w:t>18,8</w:t>
            </w:r>
          </w:p>
        </w:tc>
        <w:tc>
          <w:tcPr>
            <w:tcW w:w="1284" w:type="dxa"/>
            <w:vAlign w:val="center"/>
          </w:tcPr>
          <w:p w14:paraId="2DE576DD" w14:textId="77777777" w:rsidR="00173F45" w:rsidRPr="00877767" w:rsidRDefault="00BB070D" w:rsidP="00173F45">
            <w:pPr>
              <w:tabs>
                <w:tab w:val="left" w:pos="300"/>
                <w:tab w:val="center" w:pos="459"/>
              </w:tabs>
              <w:jc w:val="center"/>
            </w:pPr>
            <w:r>
              <w:t>42,7</w:t>
            </w:r>
          </w:p>
        </w:tc>
        <w:tc>
          <w:tcPr>
            <w:tcW w:w="1348" w:type="dxa"/>
            <w:gridSpan w:val="2"/>
            <w:vAlign w:val="center"/>
          </w:tcPr>
          <w:p w14:paraId="570DD201" w14:textId="77777777" w:rsidR="00173F45" w:rsidRPr="00877767" w:rsidRDefault="00BB070D" w:rsidP="00173F45">
            <w:pPr>
              <w:jc w:val="center"/>
            </w:pPr>
            <w:r>
              <w:t>52,0</w:t>
            </w:r>
          </w:p>
        </w:tc>
        <w:tc>
          <w:tcPr>
            <w:tcW w:w="1232" w:type="dxa"/>
            <w:vAlign w:val="center"/>
          </w:tcPr>
          <w:p w14:paraId="483E4269" w14:textId="77777777" w:rsidR="00173F45" w:rsidRPr="00877767" w:rsidRDefault="00173F45" w:rsidP="00173F45">
            <w:pPr>
              <w:jc w:val="center"/>
            </w:pPr>
            <w:r>
              <w:t>52</w:t>
            </w:r>
            <w:r w:rsidR="00BB070D">
              <w:t>,0</w:t>
            </w:r>
          </w:p>
        </w:tc>
        <w:tc>
          <w:tcPr>
            <w:tcW w:w="1340" w:type="dxa"/>
            <w:gridSpan w:val="2"/>
            <w:vAlign w:val="center"/>
          </w:tcPr>
          <w:p w14:paraId="17868C04" w14:textId="77777777" w:rsidR="00173F45" w:rsidRPr="00877767" w:rsidRDefault="00BB070D" w:rsidP="00173F45">
            <w:pPr>
              <w:jc w:val="center"/>
            </w:pPr>
            <w:r>
              <w:t>12,0</w:t>
            </w:r>
          </w:p>
        </w:tc>
      </w:tr>
      <w:tr w:rsidR="00DE42C7" w14:paraId="3A3250C7" w14:textId="77777777" w:rsidTr="00FC14DE">
        <w:tc>
          <w:tcPr>
            <w:tcW w:w="9968" w:type="dxa"/>
            <w:gridSpan w:val="9"/>
            <w:shd w:val="clear" w:color="auto" w:fill="A8D08D"/>
          </w:tcPr>
          <w:p w14:paraId="2B38B988" w14:textId="77777777"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ТРУД</w:t>
            </w:r>
          </w:p>
        </w:tc>
      </w:tr>
      <w:tr w:rsidR="00173F45" w14:paraId="4842D13C" w14:textId="77777777" w:rsidTr="00FC14DE">
        <w:tc>
          <w:tcPr>
            <w:tcW w:w="2067" w:type="dxa"/>
            <w:vAlign w:val="center"/>
          </w:tcPr>
          <w:p w14:paraId="3751A8E0" w14:textId="77777777" w:rsidR="00173F45" w:rsidRPr="00877767" w:rsidRDefault="00173F45" w:rsidP="00173F45">
            <w:r w:rsidRPr="00877767">
              <w:t>Численность работников</w:t>
            </w:r>
          </w:p>
        </w:tc>
        <w:tc>
          <w:tcPr>
            <w:tcW w:w="1280" w:type="dxa"/>
            <w:vAlign w:val="center"/>
          </w:tcPr>
          <w:p w14:paraId="52C87742" w14:textId="77777777" w:rsidR="00173F45" w:rsidRPr="00877767" w:rsidRDefault="00173F45" w:rsidP="00173F45">
            <w:pPr>
              <w:jc w:val="center"/>
            </w:pPr>
            <w:r w:rsidRPr="00877767">
              <w:t>человек</w:t>
            </w:r>
          </w:p>
        </w:tc>
        <w:tc>
          <w:tcPr>
            <w:tcW w:w="1417" w:type="dxa"/>
            <w:vAlign w:val="center"/>
          </w:tcPr>
          <w:p w14:paraId="6F940FAB" w14:textId="77777777" w:rsidR="00173F45" w:rsidRPr="00877767" w:rsidRDefault="0082093C" w:rsidP="00173F45">
            <w:pPr>
              <w:jc w:val="center"/>
            </w:pPr>
            <w:r>
              <w:t>655</w:t>
            </w:r>
          </w:p>
        </w:tc>
        <w:tc>
          <w:tcPr>
            <w:tcW w:w="1284" w:type="dxa"/>
            <w:vAlign w:val="center"/>
          </w:tcPr>
          <w:p w14:paraId="1E29F428" w14:textId="77777777" w:rsidR="00173F45" w:rsidRPr="00877767" w:rsidRDefault="0082093C" w:rsidP="00173F45">
            <w:pPr>
              <w:jc w:val="center"/>
            </w:pPr>
            <w:r>
              <w:t>655</w:t>
            </w:r>
          </w:p>
        </w:tc>
        <w:tc>
          <w:tcPr>
            <w:tcW w:w="1348" w:type="dxa"/>
            <w:gridSpan w:val="2"/>
            <w:vAlign w:val="center"/>
          </w:tcPr>
          <w:p w14:paraId="4A885EB3" w14:textId="77777777" w:rsidR="00173F45" w:rsidRPr="00877767" w:rsidRDefault="0082093C" w:rsidP="00173F45">
            <w:pPr>
              <w:jc w:val="center"/>
            </w:pPr>
            <w:r>
              <w:t>654</w:t>
            </w:r>
          </w:p>
        </w:tc>
        <w:tc>
          <w:tcPr>
            <w:tcW w:w="1232" w:type="dxa"/>
            <w:vAlign w:val="center"/>
          </w:tcPr>
          <w:p w14:paraId="6CA5CD65" w14:textId="77777777" w:rsidR="00173F45" w:rsidRPr="00877767" w:rsidRDefault="0082093C" w:rsidP="00173F45">
            <w:pPr>
              <w:jc w:val="center"/>
            </w:pPr>
            <w:r>
              <w:t>654</w:t>
            </w:r>
          </w:p>
        </w:tc>
        <w:tc>
          <w:tcPr>
            <w:tcW w:w="1340" w:type="dxa"/>
            <w:gridSpan w:val="2"/>
            <w:vAlign w:val="center"/>
          </w:tcPr>
          <w:p w14:paraId="2FC589C3" w14:textId="77777777" w:rsidR="00173F45" w:rsidRPr="00877767" w:rsidRDefault="0082093C" w:rsidP="00173F45">
            <w:pPr>
              <w:jc w:val="center"/>
            </w:pPr>
            <w:r>
              <w:t>654</w:t>
            </w:r>
          </w:p>
        </w:tc>
      </w:tr>
      <w:tr w:rsidR="00173F45" w14:paraId="2458063E" w14:textId="77777777" w:rsidTr="00FC14DE">
        <w:tc>
          <w:tcPr>
            <w:tcW w:w="2067" w:type="dxa"/>
          </w:tcPr>
          <w:p w14:paraId="4661CB01" w14:textId="77777777" w:rsidR="00173F45" w:rsidRPr="00877767" w:rsidRDefault="00173F45" w:rsidP="00173F45">
            <w:r w:rsidRPr="00877767">
              <w:t xml:space="preserve">Среднемесячная заработная плата на 1 работника </w:t>
            </w:r>
          </w:p>
        </w:tc>
        <w:tc>
          <w:tcPr>
            <w:tcW w:w="1280" w:type="dxa"/>
            <w:vAlign w:val="center"/>
          </w:tcPr>
          <w:p w14:paraId="30B5C7E5" w14:textId="77777777" w:rsidR="00173F45" w:rsidRPr="00877767" w:rsidRDefault="00173F45" w:rsidP="00173F45">
            <w:pPr>
              <w:jc w:val="center"/>
            </w:pPr>
            <w:r w:rsidRPr="00877767">
              <w:t>руб.</w:t>
            </w:r>
          </w:p>
        </w:tc>
        <w:tc>
          <w:tcPr>
            <w:tcW w:w="1417" w:type="dxa"/>
            <w:vAlign w:val="center"/>
          </w:tcPr>
          <w:p w14:paraId="48C2708F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62344,40</w:t>
            </w:r>
          </w:p>
        </w:tc>
        <w:tc>
          <w:tcPr>
            <w:tcW w:w="1284" w:type="dxa"/>
            <w:vAlign w:val="center"/>
          </w:tcPr>
          <w:p w14:paraId="66650C04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65835,68</w:t>
            </w:r>
          </w:p>
        </w:tc>
        <w:tc>
          <w:tcPr>
            <w:tcW w:w="1348" w:type="dxa"/>
            <w:gridSpan w:val="2"/>
            <w:vAlign w:val="center"/>
          </w:tcPr>
          <w:p w14:paraId="4D8AEF23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70510,02</w:t>
            </w:r>
          </w:p>
        </w:tc>
        <w:tc>
          <w:tcPr>
            <w:tcW w:w="1232" w:type="dxa"/>
            <w:vAlign w:val="center"/>
          </w:tcPr>
          <w:p w14:paraId="6604EAF4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74035,52</w:t>
            </w:r>
          </w:p>
        </w:tc>
        <w:tc>
          <w:tcPr>
            <w:tcW w:w="1340" w:type="dxa"/>
            <w:gridSpan w:val="2"/>
            <w:vAlign w:val="center"/>
          </w:tcPr>
          <w:p w14:paraId="65B6794A" w14:textId="77777777" w:rsidR="00173F45" w:rsidRDefault="0082093C" w:rsidP="00173F45">
            <w:pPr>
              <w:ind w:lef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77589,22</w:t>
            </w:r>
          </w:p>
        </w:tc>
      </w:tr>
      <w:tr w:rsidR="00173F45" w14:paraId="04F4EA09" w14:textId="77777777" w:rsidTr="00FC14DE">
        <w:tc>
          <w:tcPr>
            <w:tcW w:w="2067" w:type="dxa"/>
          </w:tcPr>
          <w:p w14:paraId="5FF443C0" w14:textId="77777777" w:rsidR="00173F45" w:rsidRPr="00877767" w:rsidRDefault="00173F45" w:rsidP="00173F45">
            <w:r w:rsidRPr="00877767">
              <w:t>Темп к предыдущему году</w:t>
            </w:r>
          </w:p>
        </w:tc>
        <w:tc>
          <w:tcPr>
            <w:tcW w:w="1280" w:type="dxa"/>
            <w:vAlign w:val="center"/>
          </w:tcPr>
          <w:p w14:paraId="38D804AD" w14:textId="77777777" w:rsidR="00173F45" w:rsidRPr="00877767" w:rsidRDefault="00173F45" w:rsidP="00173F45">
            <w:pPr>
              <w:jc w:val="center"/>
            </w:pPr>
            <w:r w:rsidRPr="00877767">
              <w:t>%</w:t>
            </w:r>
          </w:p>
        </w:tc>
        <w:tc>
          <w:tcPr>
            <w:tcW w:w="1417" w:type="dxa"/>
            <w:vAlign w:val="center"/>
          </w:tcPr>
          <w:p w14:paraId="52383837" w14:textId="77777777" w:rsidR="00173F45" w:rsidRDefault="00CD2D63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118,2</w:t>
            </w:r>
          </w:p>
        </w:tc>
        <w:tc>
          <w:tcPr>
            <w:tcW w:w="1284" w:type="dxa"/>
            <w:vAlign w:val="center"/>
          </w:tcPr>
          <w:p w14:paraId="51D167E0" w14:textId="77777777" w:rsidR="00173F45" w:rsidRDefault="00173F45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CD2D63">
              <w:rPr>
                <w:color w:val="000000"/>
              </w:rPr>
              <w:t>,6</w:t>
            </w:r>
          </w:p>
        </w:tc>
        <w:tc>
          <w:tcPr>
            <w:tcW w:w="1348" w:type="dxa"/>
            <w:gridSpan w:val="2"/>
            <w:vAlign w:val="center"/>
          </w:tcPr>
          <w:p w14:paraId="698AEAAB" w14:textId="77777777" w:rsidR="00173F45" w:rsidRDefault="00173F45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32" w:type="dxa"/>
            <w:vAlign w:val="center"/>
          </w:tcPr>
          <w:p w14:paraId="11598A59" w14:textId="77777777" w:rsidR="00173F45" w:rsidRDefault="00173F45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</w:t>
            </w:r>
            <w:r w:rsidR="00CD2D63">
              <w:rPr>
                <w:color w:val="000000"/>
              </w:rPr>
              <w:t>0</w:t>
            </w:r>
          </w:p>
        </w:tc>
        <w:tc>
          <w:tcPr>
            <w:tcW w:w="1340" w:type="dxa"/>
            <w:gridSpan w:val="2"/>
            <w:vAlign w:val="center"/>
          </w:tcPr>
          <w:p w14:paraId="331D4536" w14:textId="77777777" w:rsidR="00173F45" w:rsidRDefault="00173F45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104,8</w:t>
            </w:r>
          </w:p>
        </w:tc>
      </w:tr>
      <w:tr w:rsidR="00173F45" w14:paraId="459465EA" w14:textId="77777777" w:rsidTr="00FC14DE">
        <w:trPr>
          <w:trHeight w:val="594"/>
        </w:trPr>
        <w:tc>
          <w:tcPr>
            <w:tcW w:w="2067" w:type="dxa"/>
          </w:tcPr>
          <w:p w14:paraId="42C2FE56" w14:textId="77777777" w:rsidR="00173F45" w:rsidRPr="00877767" w:rsidRDefault="00173F45" w:rsidP="00173F45">
            <w:r w:rsidRPr="00877767">
              <w:t xml:space="preserve">Фонд оплаты труда </w:t>
            </w:r>
          </w:p>
        </w:tc>
        <w:tc>
          <w:tcPr>
            <w:tcW w:w="1280" w:type="dxa"/>
            <w:vAlign w:val="center"/>
          </w:tcPr>
          <w:p w14:paraId="4DA40361" w14:textId="77777777" w:rsidR="00173F45" w:rsidRPr="00877767" w:rsidRDefault="00173F45" w:rsidP="00173F45">
            <w:pPr>
              <w:jc w:val="center"/>
            </w:pPr>
            <w:r w:rsidRPr="00877767">
              <w:t>тыс. руб.</w:t>
            </w:r>
          </w:p>
        </w:tc>
        <w:tc>
          <w:tcPr>
            <w:tcW w:w="1417" w:type="dxa"/>
            <w:vAlign w:val="center"/>
          </w:tcPr>
          <w:p w14:paraId="28228DC9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490026,98</w:t>
            </w:r>
          </w:p>
        </w:tc>
        <w:tc>
          <w:tcPr>
            <w:tcW w:w="1284" w:type="dxa"/>
            <w:vAlign w:val="center"/>
          </w:tcPr>
          <w:p w14:paraId="50A620ED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517468,44</w:t>
            </w:r>
          </w:p>
        </w:tc>
        <w:tc>
          <w:tcPr>
            <w:tcW w:w="1348" w:type="dxa"/>
            <w:gridSpan w:val="2"/>
            <w:vAlign w:val="center"/>
          </w:tcPr>
          <w:p w14:paraId="1049F3D3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553362,64</w:t>
            </w:r>
          </w:p>
        </w:tc>
        <w:tc>
          <w:tcPr>
            <w:tcW w:w="1232" w:type="dxa"/>
            <w:vAlign w:val="center"/>
          </w:tcPr>
          <w:p w14:paraId="001BA353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581030,76</w:t>
            </w:r>
          </w:p>
        </w:tc>
        <w:tc>
          <w:tcPr>
            <w:tcW w:w="1340" w:type="dxa"/>
            <w:gridSpan w:val="2"/>
            <w:vAlign w:val="center"/>
          </w:tcPr>
          <w:p w14:paraId="3F554712" w14:textId="77777777" w:rsidR="00173F45" w:rsidRDefault="0082093C" w:rsidP="00173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608920,20</w:t>
            </w:r>
          </w:p>
        </w:tc>
      </w:tr>
      <w:tr w:rsidR="00DE42C7" w14:paraId="25B2EAFE" w14:textId="77777777" w:rsidTr="00FC14DE">
        <w:tc>
          <w:tcPr>
            <w:tcW w:w="9968" w:type="dxa"/>
            <w:gridSpan w:val="9"/>
            <w:shd w:val="clear" w:color="auto" w:fill="A8D08D"/>
          </w:tcPr>
          <w:p w14:paraId="6916AB34" w14:textId="77777777"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ФИНАНСОВЫЕ ПОКАЗАТЕЛИ</w:t>
            </w:r>
          </w:p>
        </w:tc>
      </w:tr>
      <w:tr w:rsidR="00173F45" w14:paraId="07C70319" w14:textId="77777777" w:rsidTr="00FC14DE">
        <w:tc>
          <w:tcPr>
            <w:tcW w:w="2067" w:type="dxa"/>
          </w:tcPr>
          <w:p w14:paraId="5BEDEAD6" w14:textId="77777777" w:rsidR="00173F45" w:rsidRPr="00877767" w:rsidRDefault="00173F45" w:rsidP="00173F45">
            <w:r w:rsidRPr="00877767">
              <w:t xml:space="preserve">Прибыль прибыльных предприятий </w:t>
            </w:r>
          </w:p>
        </w:tc>
        <w:tc>
          <w:tcPr>
            <w:tcW w:w="1280" w:type="dxa"/>
            <w:vAlign w:val="center"/>
          </w:tcPr>
          <w:p w14:paraId="51570868" w14:textId="77777777" w:rsidR="00173F45" w:rsidRPr="00877767" w:rsidRDefault="00173F45" w:rsidP="00173F45">
            <w:pPr>
              <w:jc w:val="center"/>
            </w:pPr>
            <w:r w:rsidRPr="00877767">
              <w:t>тыс. руб.</w:t>
            </w:r>
          </w:p>
        </w:tc>
        <w:tc>
          <w:tcPr>
            <w:tcW w:w="1417" w:type="dxa"/>
            <w:vAlign w:val="center"/>
          </w:tcPr>
          <w:p w14:paraId="12EA5081" w14:textId="77777777" w:rsidR="00173F45" w:rsidRPr="00877767" w:rsidRDefault="004E3B55" w:rsidP="00173F45">
            <w:pPr>
              <w:jc w:val="center"/>
            </w:pPr>
            <w:r>
              <w:t>430434</w:t>
            </w:r>
            <w:r w:rsidR="00173F45">
              <w:t>,0</w:t>
            </w:r>
          </w:p>
        </w:tc>
        <w:tc>
          <w:tcPr>
            <w:tcW w:w="1284" w:type="dxa"/>
            <w:vAlign w:val="center"/>
          </w:tcPr>
          <w:p w14:paraId="421F2CB8" w14:textId="77777777" w:rsidR="00173F45" w:rsidRPr="00877767" w:rsidRDefault="004E3B55" w:rsidP="00173F45">
            <w:pPr>
              <w:jc w:val="center"/>
            </w:pPr>
            <w:r>
              <w:t>704833</w:t>
            </w:r>
            <w:r w:rsidR="00173F45">
              <w:t>,0</w:t>
            </w:r>
          </w:p>
        </w:tc>
        <w:tc>
          <w:tcPr>
            <w:tcW w:w="1348" w:type="dxa"/>
            <w:gridSpan w:val="2"/>
            <w:vAlign w:val="center"/>
          </w:tcPr>
          <w:p w14:paraId="4103701A" w14:textId="77777777" w:rsidR="00173F45" w:rsidRPr="00877767" w:rsidRDefault="004E3B55" w:rsidP="00173F45">
            <w:pPr>
              <w:jc w:val="center"/>
            </w:pPr>
            <w:r>
              <w:t>770666</w:t>
            </w:r>
            <w:r w:rsidR="00173F45">
              <w:t>,0</w:t>
            </w:r>
          </w:p>
        </w:tc>
        <w:tc>
          <w:tcPr>
            <w:tcW w:w="1232" w:type="dxa"/>
            <w:vAlign w:val="center"/>
          </w:tcPr>
          <w:p w14:paraId="3BF06672" w14:textId="77777777" w:rsidR="00173F45" w:rsidRPr="00877767" w:rsidRDefault="004E3B55" w:rsidP="00173F45">
            <w:pPr>
              <w:jc w:val="center"/>
            </w:pPr>
            <w:r>
              <w:t>847433</w:t>
            </w:r>
            <w:r w:rsidR="00173F45">
              <w:t>,0</w:t>
            </w:r>
          </w:p>
        </w:tc>
        <w:tc>
          <w:tcPr>
            <w:tcW w:w="1340" w:type="dxa"/>
            <w:gridSpan w:val="2"/>
            <w:vAlign w:val="center"/>
          </w:tcPr>
          <w:p w14:paraId="1096E474" w14:textId="77777777" w:rsidR="00173F45" w:rsidRPr="00877767" w:rsidRDefault="004E3B55" w:rsidP="00173F45">
            <w:pPr>
              <w:jc w:val="center"/>
            </w:pPr>
            <w:r>
              <w:t>925776</w:t>
            </w:r>
            <w:r w:rsidR="00173F45">
              <w:t>,0</w:t>
            </w:r>
          </w:p>
        </w:tc>
      </w:tr>
      <w:tr w:rsidR="00173F45" w14:paraId="24F676F6" w14:textId="77777777" w:rsidTr="00FC14DE">
        <w:tc>
          <w:tcPr>
            <w:tcW w:w="2067" w:type="dxa"/>
          </w:tcPr>
          <w:p w14:paraId="78CE7819" w14:textId="77777777" w:rsidR="00173F45" w:rsidRPr="00877767" w:rsidRDefault="00173F45" w:rsidP="00173F45">
            <w:r w:rsidRPr="00877767">
              <w:t>Убытки убыточных предприятий</w:t>
            </w:r>
          </w:p>
        </w:tc>
        <w:tc>
          <w:tcPr>
            <w:tcW w:w="1280" w:type="dxa"/>
            <w:vAlign w:val="center"/>
          </w:tcPr>
          <w:p w14:paraId="23E242C2" w14:textId="77777777" w:rsidR="00173F45" w:rsidRPr="00877767" w:rsidRDefault="00173F45" w:rsidP="00173F45">
            <w:pPr>
              <w:jc w:val="center"/>
            </w:pPr>
            <w:r w:rsidRPr="00877767">
              <w:t>тыс. руб.</w:t>
            </w:r>
          </w:p>
        </w:tc>
        <w:tc>
          <w:tcPr>
            <w:tcW w:w="1417" w:type="dxa"/>
            <w:vAlign w:val="center"/>
          </w:tcPr>
          <w:p w14:paraId="3A27C0B4" w14:textId="77777777" w:rsidR="00173F45" w:rsidRPr="00877767" w:rsidRDefault="004E3B55" w:rsidP="00173F45">
            <w:pPr>
              <w:jc w:val="center"/>
            </w:pPr>
            <w:r>
              <w:t>8658,0</w:t>
            </w:r>
          </w:p>
        </w:tc>
        <w:tc>
          <w:tcPr>
            <w:tcW w:w="1284" w:type="dxa"/>
            <w:vAlign w:val="center"/>
          </w:tcPr>
          <w:p w14:paraId="22188405" w14:textId="77777777" w:rsidR="00173F45" w:rsidRPr="00877767" w:rsidRDefault="00173F45" w:rsidP="00173F45">
            <w:pPr>
              <w:jc w:val="center"/>
            </w:pPr>
            <w:r>
              <w:t>0</w:t>
            </w:r>
          </w:p>
        </w:tc>
        <w:tc>
          <w:tcPr>
            <w:tcW w:w="1348" w:type="dxa"/>
            <w:gridSpan w:val="2"/>
            <w:vAlign w:val="center"/>
          </w:tcPr>
          <w:p w14:paraId="218D8A5C" w14:textId="77777777" w:rsidR="00173F45" w:rsidRPr="00877767" w:rsidRDefault="00173F45" w:rsidP="00173F45">
            <w:pPr>
              <w:jc w:val="center"/>
            </w:pPr>
            <w:r>
              <w:t>0</w:t>
            </w:r>
          </w:p>
        </w:tc>
        <w:tc>
          <w:tcPr>
            <w:tcW w:w="1232" w:type="dxa"/>
            <w:vAlign w:val="center"/>
          </w:tcPr>
          <w:p w14:paraId="4E01BD65" w14:textId="77777777" w:rsidR="00173F45" w:rsidRPr="00877767" w:rsidRDefault="00173F45" w:rsidP="00173F45">
            <w:pPr>
              <w:jc w:val="center"/>
            </w:pPr>
            <w:r>
              <w:t>0</w:t>
            </w:r>
          </w:p>
        </w:tc>
        <w:tc>
          <w:tcPr>
            <w:tcW w:w="1340" w:type="dxa"/>
            <w:gridSpan w:val="2"/>
            <w:vAlign w:val="center"/>
          </w:tcPr>
          <w:p w14:paraId="33CB9A98" w14:textId="77777777" w:rsidR="00173F45" w:rsidRPr="00877767" w:rsidRDefault="00173F45" w:rsidP="00173F45">
            <w:pPr>
              <w:jc w:val="center"/>
            </w:pPr>
            <w:r>
              <w:t>0</w:t>
            </w:r>
          </w:p>
        </w:tc>
      </w:tr>
    </w:tbl>
    <w:p w14:paraId="1E3E889F" w14:textId="77777777" w:rsidR="00835488" w:rsidRDefault="00835488" w:rsidP="00430AAB"/>
    <w:p w14:paraId="600BF9A7" w14:textId="77777777" w:rsidR="001830C1" w:rsidRDefault="001830C1" w:rsidP="00430AAB"/>
    <w:p w14:paraId="467556DB" w14:textId="77777777" w:rsidR="001830C1" w:rsidRDefault="001830C1" w:rsidP="00430AAB"/>
    <w:p w14:paraId="1E91EB93" w14:textId="77777777" w:rsidR="00835488" w:rsidRDefault="00835488" w:rsidP="00430AAB"/>
    <w:p w14:paraId="5F071BF9" w14:textId="77777777" w:rsidR="00835488" w:rsidRDefault="00835488" w:rsidP="00430AAB"/>
    <w:p w14:paraId="2EC91ACA" w14:textId="77777777" w:rsidR="00835488" w:rsidRDefault="00835488" w:rsidP="00430AAB"/>
    <w:p w14:paraId="74159078" w14:textId="77777777" w:rsidR="00835488" w:rsidRDefault="00835488" w:rsidP="00430AAB"/>
    <w:p w14:paraId="7A544AAB" w14:textId="77777777" w:rsidR="00835488" w:rsidRDefault="00835488" w:rsidP="00430AAB"/>
    <w:p w14:paraId="0EC184B9" w14:textId="77777777" w:rsidR="00835488" w:rsidRDefault="00835488" w:rsidP="00430AAB"/>
    <w:p w14:paraId="310D77C3" w14:textId="77777777" w:rsidR="00835488" w:rsidRDefault="00835488" w:rsidP="00430AAB"/>
    <w:p w14:paraId="6CB84369" w14:textId="77777777" w:rsidR="00835488" w:rsidRDefault="00835488" w:rsidP="00430AAB"/>
    <w:p w14:paraId="73FF0F99" w14:textId="77777777" w:rsidR="00430AAB" w:rsidRDefault="00430AAB" w:rsidP="00430AAB"/>
    <w:p w14:paraId="1B06558C" w14:textId="77777777" w:rsidR="00430AAB" w:rsidRDefault="00430AAB" w:rsidP="00430AAB"/>
    <w:p w14:paraId="5D0CA42A" w14:textId="77777777" w:rsidR="00430AAB" w:rsidRDefault="00430AAB" w:rsidP="00430AAB"/>
    <w:p w14:paraId="4902C3F6" w14:textId="77777777"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14:paraId="0A249301" w14:textId="77777777"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14:paraId="382850A6" w14:textId="77777777"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E8620D">
        <w:rPr>
          <w:b/>
          <w:sz w:val="28"/>
          <w:szCs w:val="28"/>
        </w:rPr>
        <w:t>Красн</w:t>
      </w:r>
      <w:r w:rsidRPr="00430AAB">
        <w:rPr>
          <w:b/>
          <w:sz w:val="28"/>
          <w:szCs w:val="28"/>
        </w:rPr>
        <w:t xml:space="preserve">овского сельского поселения за 7 </w:t>
      </w:r>
      <w:r w:rsidR="00E8620D" w:rsidRPr="00430AAB">
        <w:rPr>
          <w:b/>
          <w:sz w:val="28"/>
          <w:szCs w:val="28"/>
        </w:rPr>
        <w:t>месяцев текущего</w:t>
      </w:r>
      <w:r w:rsidRPr="00430AAB">
        <w:rPr>
          <w:b/>
          <w:sz w:val="28"/>
          <w:szCs w:val="28"/>
        </w:rPr>
        <w:t xml:space="preserve"> года и</w:t>
      </w:r>
    </w:p>
    <w:p w14:paraId="7DAACE7C" w14:textId="77777777"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14:paraId="1CC0779D" w14:textId="77777777" w:rsidR="00430AAB" w:rsidRPr="00430AAB" w:rsidRDefault="00E8620D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430AAB" w:rsidRPr="00430AAB">
        <w:rPr>
          <w:b/>
          <w:sz w:val="28"/>
          <w:szCs w:val="28"/>
        </w:rPr>
        <w:t>овского сельского поселения за 20</w:t>
      </w:r>
      <w:r w:rsidR="00173F45">
        <w:rPr>
          <w:b/>
          <w:sz w:val="28"/>
          <w:szCs w:val="28"/>
        </w:rPr>
        <w:t>2</w:t>
      </w:r>
      <w:r w:rsidR="00D97C5F">
        <w:rPr>
          <w:b/>
          <w:sz w:val="28"/>
          <w:szCs w:val="28"/>
        </w:rPr>
        <w:t>5</w:t>
      </w:r>
      <w:r w:rsidR="00430AAB" w:rsidRPr="00430AAB">
        <w:rPr>
          <w:b/>
          <w:sz w:val="28"/>
          <w:szCs w:val="28"/>
        </w:rPr>
        <w:t xml:space="preserve"> год</w:t>
      </w:r>
    </w:p>
    <w:p w14:paraId="1EB99296" w14:textId="77777777"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14:paraId="50394215" w14:textId="77777777"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14:paraId="3FA9054F" w14:textId="77777777" w:rsidR="00430AAB" w:rsidRPr="006B6005" w:rsidRDefault="00430AAB" w:rsidP="00430AAB">
      <w:pPr>
        <w:ind w:firstLine="851"/>
        <w:jc w:val="both"/>
        <w:rPr>
          <w:color w:val="000000"/>
          <w:sz w:val="28"/>
          <w:szCs w:val="28"/>
        </w:rPr>
      </w:pPr>
      <w:r w:rsidRPr="006B6005">
        <w:rPr>
          <w:color w:val="000000"/>
          <w:sz w:val="28"/>
          <w:szCs w:val="28"/>
        </w:rPr>
        <w:t xml:space="preserve">За </w:t>
      </w:r>
      <w:r w:rsidR="00E8620D" w:rsidRPr="006B6005">
        <w:rPr>
          <w:color w:val="000000"/>
          <w:sz w:val="28"/>
          <w:szCs w:val="28"/>
        </w:rPr>
        <w:t>истекшие 7 месяцев</w:t>
      </w:r>
      <w:r w:rsidRPr="006B6005">
        <w:rPr>
          <w:color w:val="000000"/>
          <w:sz w:val="28"/>
          <w:szCs w:val="28"/>
        </w:rPr>
        <w:t xml:space="preserve"> 20</w:t>
      </w:r>
      <w:r w:rsidR="00173F45">
        <w:rPr>
          <w:color w:val="000000"/>
          <w:sz w:val="28"/>
          <w:szCs w:val="28"/>
        </w:rPr>
        <w:t>2</w:t>
      </w:r>
      <w:r w:rsidR="00D97C5F">
        <w:rPr>
          <w:color w:val="000000"/>
          <w:sz w:val="28"/>
          <w:szCs w:val="28"/>
        </w:rPr>
        <w:t>5</w:t>
      </w:r>
      <w:r w:rsidRPr="006B6005">
        <w:rPr>
          <w:color w:val="000000"/>
          <w:sz w:val="28"/>
          <w:szCs w:val="28"/>
        </w:rPr>
        <w:t xml:space="preserve"> года основное </w:t>
      </w:r>
      <w:r w:rsidR="00E8620D" w:rsidRPr="006B6005">
        <w:rPr>
          <w:color w:val="000000"/>
          <w:sz w:val="28"/>
          <w:szCs w:val="28"/>
        </w:rPr>
        <w:t>внимание Администрацией</w:t>
      </w:r>
      <w:r w:rsidRPr="006B6005">
        <w:rPr>
          <w:color w:val="000000"/>
          <w:sz w:val="28"/>
          <w:szCs w:val="28"/>
        </w:rPr>
        <w:t xml:space="preserve"> сельского поселения было направлено на </w:t>
      </w:r>
      <w:r w:rsidR="00E8620D" w:rsidRPr="006B6005">
        <w:rPr>
          <w:color w:val="000000"/>
          <w:sz w:val="28"/>
          <w:szCs w:val="28"/>
        </w:rPr>
        <w:t>выполнение прогнозных</w:t>
      </w:r>
      <w:r w:rsidRPr="006B6005">
        <w:rPr>
          <w:color w:val="000000"/>
          <w:sz w:val="28"/>
          <w:szCs w:val="28"/>
        </w:rPr>
        <w:t xml:space="preserve"> показателей социально-экономического </w:t>
      </w:r>
      <w:r w:rsidR="00E8620D" w:rsidRPr="006B6005">
        <w:rPr>
          <w:color w:val="000000"/>
          <w:sz w:val="28"/>
          <w:szCs w:val="28"/>
        </w:rPr>
        <w:t>развития сельского</w:t>
      </w:r>
      <w:r w:rsidRPr="006B6005">
        <w:rPr>
          <w:color w:val="000000"/>
          <w:sz w:val="28"/>
          <w:szCs w:val="28"/>
        </w:rPr>
        <w:t xml:space="preserve"> поселения на 20</w:t>
      </w:r>
      <w:r w:rsidR="00173F45">
        <w:rPr>
          <w:color w:val="000000"/>
          <w:sz w:val="28"/>
          <w:szCs w:val="28"/>
        </w:rPr>
        <w:t>2</w:t>
      </w:r>
      <w:r w:rsidR="00D97C5F">
        <w:rPr>
          <w:color w:val="000000"/>
          <w:sz w:val="28"/>
          <w:szCs w:val="28"/>
        </w:rPr>
        <w:t>5</w:t>
      </w:r>
      <w:r w:rsidRPr="006B6005">
        <w:rPr>
          <w:color w:val="000000"/>
          <w:sz w:val="28"/>
          <w:szCs w:val="28"/>
        </w:rPr>
        <w:t xml:space="preserve"> год</w:t>
      </w:r>
      <w:r w:rsidRPr="006B6005">
        <w:rPr>
          <w:bCs/>
          <w:iCs/>
          <w:color w:val="000000"/>
          <w:sz w:val="28"/>
          <w:szCs w:val="28"/>
        </w:rPr>
        <w:t>.</w:t>
      </w:r>
      <w:r w:rsidRPr="006B6005">
        <w:rPr>
          <w:b/>
          <w:bCs/>
          <w:iCs/>
          <w:color w:val="000000"/>
          <w:sz w:val="28"/>
          <w:szCs w:val="28"/>
        </w:rPr>
        <w:t xml:space="preserve"> </w:t>
      </w:r>
      <w:r w:rsidRPr="006B6005">
        <w:rPr>
          <w:color w:val="000000"/>
          <w:sz w:val="28"/>
          <w:szCs w:val="28"/>
        </w:rPr>
        <w:t xml:space="preserve">Принимаемые меры позволили несколько увеличить </w:t>
      </w:r>
      <w:r w:rsidR="00E8620D" w:rsidRPr="006B6005">
        <w:rPr>
          <w:color w:val="000000"/>
          <w:sz w:val="28"/>
          <w:szCs w:val="28"/>
        </w:rPr>
        <w:t>основные показатели</w:t>
      </w:r>
      <w:r w:rsidRPr="006B6005">
        <w:rPr>
          <w:color w:val="000000"/>
          <w:sz w:val="28"/>
          <w:szCs w:val="28"/>
        </w:rPr>
        <w:t xml:space="preserve">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</w:t>
      </w:r>
      <w:r w:rsidR="00E8620D" w:rsidRPr="006B6005">
        <w:rPr>
          <w:color w:val="000000"/>
          <w:sz w:val="28"/>
          <w:szCs w:val="28"/>
        </w:rPr>
        <w:t>других выплат</w:t>
      </w:r>
      <w:r w:rsidRPr="006B6005">
        <w:rPr>
          <w:color w:val="000000"/>
          <w:sz w:val="28"/>
          <w:szCs w:val="28"/>
        </w:rPr>
        <w:t xml:space="preserve"> способствуют </w:t>
      </w:r>
      <w:r w:rsidR="00E8620D" w:rsidRPr="006B6005">
        <w:rPr>
          <w:color w:val="000000"/>
          <w:sz w:val="28"/>
          <w:szCs w:val="28"/>
        </w:rPr>
        <w:t>дальнейшему увеличению</w:t>
      </w:r>
      <w:r w:rsidRPr="006B6005">
        <w:rPr>
          <w:color w:val="000000"/>
          <w:sz w:val="28"/>
          <w:szCs w:val="28"/>
        </w:rPr>
        <w:t xml:space="preserve"> потребительского спроса населения и ускорению развития оборота розничной торговли.</w:t>
      </w:r>
    </w:p>
    <w:p w14:paraId="523D6DD5" w14:textId="77777777" w:rsidR="00430AAB" w:rsidRPr="004D4C7A" w:rsidRDefault="00430AAB" w:rsidP="00430AAB">
      <w:pPr>
        <w:tabs>
          <w:tab w:val="left" w:pos="1125"/>
        </w:tabs>
        <w:ind w:firstLine="851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 xml:space="preserve">Основными целями </w:t>
      </w:r>
      <w:r w:rsidR="00E8620D" w:rsidRPr="004D4C7A">
        <w:rPr>
          <w:color w:val="000000"/>
          <w:sz w:val="28"/>
          <w:szCs w:val="28"/>
        </w:rPr>
        <w:t>прогноза являются</w:t>
      </w:r>
      <w:r w:rsidRPr="004D4C7A">
        <w:rPr>
          <w:color w:val="000000"/>
          <w:sz w:val="28"/>
          <w:szCs w:val="28"/>
        </w:rPr>
        <w:t xml:space="preserve">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14:paraId="19AB5ED2" w14:textId="77777777"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Среднегодовая численность работающего населения на 01.01.20</w:t>
      </w:r>
      <w:r w:rsidR="00173F45">
        <w:rPr>
          <w:color w:val="000000"/>
          <w:sz w:val="28"/>
          <w:szCs w:val="28"/>
        </w:rPr>
        <w:t>2</w:t>
      </w:r>
      <w:r w:rsidR="00D97C5F">
        <w:rPr>
          <w:color w:val="000000"/>
          <w:sz w:val="28"/>
          <w:szCs w:val="28"/>
        </w:rPr>
        <w:t>5</w:t>
      </w:r>
      <w:r w:rsidRPr="004D4C7A">
        <w:rPr>
          <w:color w:val="000000"/>
          <w:sz w:val="28"/>
          <w:szCs w:val="28"/>
        </w:rPr>
        <w:t xml:space="preserve"> года составила </w:t>
      </w:r>
      <w:r w:rsidR="00D97C5F">
        <w:rPr>
          <w:color w:val="000000"/>
          <w:sz w:val="28"/>
          <w:szCs w:val="28"/>
        </w:rPr>
        <w:t>655</w:t>
      </w:r>
      <w:r w:rsidRPr="004D4C7A">
        <w:rPr>
          <w:color w:val="000000"/>
          <w:sz w:val="28"/>
          <w:szCs w:val="28"/>
        </w:rPr>
        <w:t xml:space="preserve"> человек. Среднемесячная начисленная заработная плата по поселению – </w:t>
      </w:r>
      <w:r w:rsidR="00D97C5F">
        <w:rPr>
          <w:color w:val="000000"/>
          <w:sz w:val="28"/>
          <w:szCs w:val="28"/>
        </w:rPr>
        <w:t>62344</w:t>
      </w:r>
      <w:r w:rsidR="00173F45">
        <w:rPr>
          <w:color w:val="000000"/>
          <w:sz w:val="28"/>
          <w:szCs w:val="28"/>
        </w:rPr>
        <w:t>,</w:t>
      </w:r>
      <w:r w:rsidR="00D97C5F">
        <w:rPr>
          <w:color w:val="000000"/>
          <w:sz w:val="28"/>
          <w:szCs w:val="28"/>
        </w:rPr>
        <w:t>4</w:t>
      </w:r>
      <w:r w:rsidR="00173F45">
        <w:rPr>
          <w:color w:val="000000"/>
          <w:sz w:val="28"/>
          <w:szCs w:val="28"/>
        </w:rPr>
        <w:t>0</w:t>
      </w:r>
      <w:r w:rsidR="00865448" w:rsidRPr="004D4C7A">
        <w:rPr>
          <w:color w:val="000000"/>
          <w:sz w:val="28"/>
          <w:szCs w:val="28"/>
        </w:rPr>
        <w:t xml:space="preserve"> рублей</w:t>
      </w:r>
      <w:r w:rsidRPr="004D4C7A">
        <w:rPr>
          <w:color w:val="000000"/>
          <w:sz w:val="28"/>
          <w:szCs w:val="28"/>
        </w:rPr>
        <w:t xml:space="preserve">. Задолженности по заработной плате предприятия не имеют. Рост заработной платы наблюдался по следующим видам деятельности, наибольшие темпы роста наблюдались </w:t>
      </w:r>
      <w:r w:rsidR="00E8620D" w:rsidRPr="004D4C7A">
        <w:rPr>
          <w:color w:val="000000"/>
          <w:sz w:val="28"/>
          <w:szCs w:val="28"/>
        </w:rPr>
        <w:t>в организациях,</w:t>
      </w:r>
      <w:r w:rsidRPr="004D4C7A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производством, торговлей. </w:t>
      </w:r>
    </w:p>
    <w:p w14:paraId="5E615AFB" w14:textId="77777777"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Среднесписочная численность работников малых предпр</w:t>
      </w:r>
      <w:r w:rsidRPr="004D4C7A">
        <w:rPr>
          <w:color w:val="000000"/>
          <w:sz w:val="28"/>
          <w:szCs w:val="28"/>
        </w:rPr>
        <w:t>и</w:t>
      </w:r>
      <w:r w:rsidRPr="004D4C7A">
        <w:rPr>
          <w:color w:val="000000"/>
          <w:sz w:val="28"/>
          <w:szCs w:val="28"/>
        </w:rPr>
        <w:t xml:space="preserve">ятий </w:t>
      </w:r>
      <w:r w:rsidR="00014346">
        <w:rPr>
          <w:color w:val="000000"/>
          <w:sz w:val="28"/>
          <w:szCs w:val="28"/>
        </w:rPr>
        <w:t>по сравнению с 202</w:t>
      </w:r>
      <w:r w:rsidR="00D97C5F">
        <w:rPr>
          <w:color w:val="000000"/>
          <w:sz w:val="28"/>
          <w:szCs w:val="28"/>
        </w:rPr>
        <w:t>4</w:t>
      </w:r>
      <w:r w:rsidR="006437A8" w:rsidRPr="004D4C7A">
        <w:rPr>
          <w:color w:val="000000"/>
          <w:sz w:val="28"/>
          <w:szCs w:val="28"/>
        </w:rPr>
        <w:t xml:space="preserve"> годом </w:t>
      </w:r>
      <w:r w:rsidR="00014346">
        <w:rPr>
          <w:color w:val="000000"/>
          <w:sz w:val="28"/>
          <w:szCs w:val="28"/>
        </w:rPr>
        <w:t>у</w:t>
      </w:r>
      <w:r w:rsidR="00D97C5F">
        <w:rPr>
          <w:color w:val="000000"/>
          <w:sz w:val="28"/>
          <w:szCs w:val="28"/>
        </w:rPr>
        <w:t>величилась</w:t>
      </w:r>
      <w:r w:rsidR="006437A8" w:rsidRPr="004D4C7A">
        <w:rPr>
          <w:color w:val="000000"/>
          <w:sz w:val="28"/>
          <w:szCs w:val="28"/>
        </w:rPr>
        <w:t xml:space="preserve"> </w:t>
      </w:r>
      <w:r w:rsidR="00865448" w:rsidRPr="004D4C7A">
        <w:rPr>
          <w:color w:val="000000"/>
          <w:sz w:val="28"/>
          <w:szCs w:val="28"/>
        </w:rPr>
        <w:t xml:space="preserve">на </w:t>
      </w:r>
      <w:r w:rsidR="00D97C5F">
        <w:rPr>
          <w:color w:val="000000"/>
          <w:sz w:val="28"/>
          <w:szCs w:val="28"/>
        </w:rPr>
        <w:t>2</w:t>
      </w:r>
      <w:r w:rsidR="00014346">
        <w:rPr>
          <w:color w:val="000000"/>
          <w:sz w:val="28"/>
          <w:szCs w:val="28"/>
        </w:rPr>
        <w:t>,</w:t>
      </w:r>
      <w:r w:rsidR="00D97C5F">
        <w:rPr>
          <w:color w:val="000000"/>
          <w:sz w:val="28"/>
          <w:szCs w:val="28"/>
        </w:rPr>
        <w:t>5</w:t>
      </w:r>
      <w:r w:rsidR="00865448" w:rsidRPr="004D4C7A">
        <w:rPr>
          <w:color w:val="000000"/>
          <w:sz w:val="28"/>
          <w:szCs w:val="28"/>
        </w:rPr>
        <w:t>% и составила 0.</w:t>
      </w:r>
      <w:r w:rsidR="00D97C5F">
        <w:rPr>
          <w:color w:val="000000"/>
          <w:sz w:val="28"/>
          <w:szCs w:val="28"/>
        </w:rPr>
        <w:t>040</w:t>
      </w:r>
      <w:r w:rsidR="00865448" w:rsidRPr="004D4C7A">
        <w:rPr>
          <w:color w:val="000000"/>
          <w:sz w:val="28"/>
          <w:szCs w:val="28"/>
        </w:rPr>
        <w:t xml:space="preserve"> тыс. чел.</w:t>
      </w:r>
    </w:p>
    <w:p w14:paraId="57EC2DF7" w14:textId="77777777"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 xml:space="preserve">Среднемесячная заработная плата на малых предприятиях </w:t>
      </w:r>
      <w:r w:rsidR="00D97C5F">
        <w:rPr>
          <w:color w:val="000000"/>
          <w:sz w:val="28"/>
          <w:szCs w:val="28"/>
        </w:rPr>
        <w:t>увеличилась</w:t>
      </w:r>
      <w:r w:rsidRPr="004D4C7A">
        <w:rPr>
          <w:color w:val="000000"/>
          <w:sz w:val="28"/>
          <w:szCs w:val="28"/>
        </w:rPr>
        <w:t xml:space="preserve"> на </w:t>
      </w:r>
      <w:r w:rsidR="00D97C5F">
        <w:rPr>
          <w:color w:val="000000"/>
          <w:sz w:val="28"/>
          <w:szCs w:val="28"/>
        </w:rPr>
        <w:t>7</w:t>
      </w:r>
      <w:r w:rsidR="00014346">
        <w:rPr>
          <w:color w:val="000000"/>
          <w:sz w:val="28"/>
          <w:szCs w:val="28"/>
        </w:rPr>
        <w:t>,</w:t>
      </w:r>
      <w:r w:rsidR="00D97C5F">
        <w:rPr>
          <w:color w:val="000000"/>
          <w:sz w:val="28"/>
          <w:szCs w:val="28"/>
        </w:rPr>
        <w:t>6</w:t>
      </w:r>
      <w:r w:rsidRPr="004D4C7A">
        <w:rPr>
          <w:color w:val="000000"/>
          <w:sz w:val="28"/>
          <w:szCs w:val="28"/>
        </w:rPr>
        <w:t xml:space="preserve">% и составила </w:t>
      </w:r>
      <w:r w:rsidR="00D97C5F">
        <w:rPr>
          <w:color w:val="000000"/>
          <w:sz w:val="28"/>
          <w:szCs w:val="28"/>
        </w:rPr>
        <w:t>30839.</w:t>
      </w:r>
      <w:r w:rsidR="00865448" w:rsidRPr="004D4C7A">
        <w:rPr>
          <w:color w:val="000000"/>
          <w:sz w:val="28"/>
          <w:szCs w:val="28"/>
        </w:rPr>
        <w:t>00</w:t>
      </w:r>
      <w:r w:rsidRPr="004D4C7A">
        <w:rPr>
          <w:color w:val="000000"/>
          <w:sz w:val="28"/>
          <w:szCs w:val="28"/>
        </w:rPr>
        <w:t xml:space="preserve"> руб. </w:t>
      </w:r>
    </w:p>
    <w:p w14:paraId="1AAC5452" w14:textId="77777777" w:rsidR="00430AAB" w:rsidRPr="004D4C7A" w:rsidRDefault="00430AAB" w:rsidP="00430AAB">
      <w:pPr>
        <w:ind w:firstLine="720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Объем инвестиций в основной капитал в 20</w:t>
      </w:r>
      <w:r w:rsidR="00865448" w:rsidRPr="004D4C7A">
        <w:rPr>
          <w:color w:val="000000"/>
          <w:sz w:val="28"/>
          <w:szCs w:val="28"/>
        </w:rPr>
        <w:t>2</w:t>
      </w:r>
      <w:r w:rsidR="00D97C5F">
        <w:rPr>
          <w:color w:val="000000"/>
          <w:sz w:val="28"/>
          <w:szCs w:val="28"/>
        </w:rPr>
        <w:t>5</w:t>
      </w:r>
      <w:r w:rsidRPr="004D4C7A">
        <w:rPr>
          <w:color w:val="000000"/>
          <w:sz w:val="28"/>
          <w:szCs w:val="28"/>
        </w:rPr>
        <w:t xml:space="preserve"> году по всем источникам финансирования оценивается в сумме – </w:t>
      </w:r>
      <w:r w:rsidR="00D97C5F">
        <w:rPr>
          <w:color w:val="000000"/>
          <w:sz w:val="28"/>
          <w:szCs w:val="28"/>
        </w:rPr>
        <w:t>42</w:t>
      </w:r>
      <w:r w:rsidR="00014346">
        <w:rPr>
          <w:color w:val="000000"/>
          <w:sz w:val="28"/>
          <w:szCs w:val="28"/>
        </w:rPr>
        <w:t>,</w:t>
      </w:r>
      <w:r w:rsidR="00D97C5F">
        <w:rPr>
          <w:color w:val="000000"/>
          <w:sz w:val="28"/>
          <w:szCs w:val="28"/>
        </w:rPr>
        <w:t>70</w:t>
      </w:r>
      <w:r w:rsidRPr="004D4C7A">
        <w:rPr>
          <w:color w:val="000000"/>
          <w:sz w:val="28"/>
          <w:szCs w:val="28"/>
        </w:rPr>
        <w:t xml:space="preserve"> млн.</w:t>
      </w:r>
      <w:r w:rsidR="0054193A" w:rsidRPr="004D4C7A">
        <w:rPr>
          <w:color w:val="000000"/>
          <w:sz w:val="28"/>
          <w:szCs w:val="28"/>
        </w:rPr>
        <w:t xml:space="preserve"> </w:t>
      </w:r>
      <w:r w:rsidRPr="004D4C7A">
        <w:rPr>
          <w:color w:val="000000"/>
          <w:sz w:val="28"/>
          <w:szCs w:val="28"/>
        </w:rPr>
        <w:t>руб.</w:t>
      </w:r>
    </w:p>
    <w:sectPr w:rsidR="00430AAB" w:rsidRPr="004D4C7A" w:rsidSect="001830C1">
      <w:footerReference w:type="even" r:id="rId8"/>
      <w:footerReference w:type="default" r:id="rId9"/>
      <w:pgSz w:w="11907" w:h="16840" w:code="9"/>
      <w:pgMar w:top="426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53E5" w14:textId="77777777" w:rsidR="00E9236B" w:rsidRDefault="00E9236B">
      <w:r>
        <w:separator/>
      </w:r>
    </w:p>
  </w:endnote>
  <w:endnote w:type="continuationSeparator" w:id="0">
    <w:p w14:paraId="44833022" w14:textId="77777777" w:rsidR="00E9236B" w:rsidRDefault="00E9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6F81" w14:textId="77777777"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14:paraId="52C45A97" w14:textId="77777777"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5C46" w14:textId="77777777"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236B">
      <w:rPr>
        <w:rStyle w:val="a7"/>
        <w:noProof/>
      </w:rPr>
      <w:t>1</w:t>
    </w:r>
    <w:r>
      <w:rPr>
        <w:rStyle w:val="a7"/>
      </w:rPr>
      <w:fldChar w:fldCharType="end"/>
    </w:r>
  </w:p>
  <w:p w14:paraId="1718DA46" w14:textId="77777777"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7D5E" w14:textId="77777777" w:rsidR="00E9236B" w:rsidRDefault="00E9236B">
      <w:r>
        <w:separator/>
      </w:r>
    </w:p>
  </w:footnote>
  <w:footnote w:type="continuationSeparator" w:id="0">
    <w:p w14:paraId="55DABCF3" w14:textId="77777777" w:rsidR="00E9236B" w:rsidRDefault="00E9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8FD"/>
    <w:rsid w:val="00012B01"/>
    <w:rsid w:val="00014346"/>
    <w:rsid w:val="000264B2"/>
    <w:rsid w:val="0005332C"/>
    <w:rsid w:val="00056A5E"/>
    <w:rsid w:val="00073B3C"/>
    <w:rsid w:val="00087C0F"/>
    <w:rsid w:val="000921C3"/>
    <w:rsid w:val="000A0B03"/>
    <w:rsid w:val="000C76D5"/>
    <w:rsid w:val="000D4B92"/>
    <w:rsid w:val="000D7E59"/>
    <w:rsid w:val="000F1CFE"/>
    <w:rsid w:val="001016A3"/>
    <w:rsid w:val="00120002"/>
    <w:rsid w:val="00141B8B"/>
    <w:rsid w:val="00142A59"/>
    <w:rsid w:val="001538C6"/>
    <w:rsid w:val="00167985"/>
    <w:rsid w:val="00173F45"/>
    <w:rsid w:val="001830C1"/>
    <w:rsid w:val="001846A1"/>
    <w:rsid w:val="001939F8"/>
    <w:rsid w:val="001B2B1C"/>
    <w:rsid w:val="001B7185"/>
    <w:rsid w:val="001C56FF"/>
    <w:rsid w:val="001C7D55"/>
    <w:rsid w:val="001F42B6"/>
    <w:rsid w:val="001F5A00"/>
    <w:rsid w:val="002020EA"/>
    <w:rsid w:val="00233FDC"/>
    <w:rsid w:val="00254C96"/>
    <w:rsid w:val="00254FFD"/>
    <w:rsid w:val="00255C1B"/>
    <w:rsid w:val="002632EB"/>
    <w:rsid w:val="00264A6C"/>
    <w:rsid w:val="0029412F"/>
    <w:rsid w:val="002B59C0"/>
    <w:rsid w:val="002C2B68"/>
    <w:rsid w:val="002E7E9A"/>
    <w:rsid w:val="002F6FD6"/>
    <w:rsid w:val="002F7CCA"/>
    <w:rsid w:val="00332D8F"/>
    <w:rsid w:val="003346F6"/>
    <w:rsid w:val="00342836"/>
    <w:rsid w:val="00344DE7"/>
    <w:rsid w:val="00352EFA"/>
    <w:rsid w:val="00367F64"/>
    <w:rsid w:val="003801D0"/>
    <w:rsid w:val="003835CC"/>
    <w:rsid w:val="00387B27"/>
    <w:rsid w:val="00394D80"/>
    <w:rsid w:val="003A3631"/>
    <w:rsid w:val="003A7F50"/>
    <w:rsid w:val="003B0640"/>
    <w:rsid w:val="003C26E7"/>
    <w:rsid w:val="003D4C05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54081"/>
    <w:rsid w:val="00455970"/>
    <w:rsid w:val="00460552"/>
    <w:rsid w:val="00471539"/>
    <w:rsid w:val="0047399B"/>
    <w:rsid w:val="00477E21"/>
    <w:rsid w:val="0049700D"/>
    <w:rsid w:val="004A2D59"/>
    <w:rsid w:val="004A48AF"/>
    <w:rsid w:val="004A4CA7"/>
    <w:rsid w:val="004B3C6A"/>
    <w:rsid w:val="004C4932"/>
    <w:rsid w:val="004D4C7A"/>
    <w:rsid w:val="004D5D43"/>
    <w:rsid w:val="004E1028"/>
    <w:rsid w:val="004E3B55"/>
    <w:rsid w:val="00502276"/>
    <w:rsid w:val="00503754"/>
    <w:rsid w:val="00532ABF"/>
    <w:rsid w:val="00534189"/>
    <w:rsid w:val="0054193A"/>
    <w:rsid w:val="005804E1"/>
    <w:rsid w:val="0058552B"/>
    <w:rsid w:val="005C4AD0"/>
    <w:rsid w:val="005E583A"/>
    <w:rsid w:val="006416E2"/>
    <w:rsid w:val="006437A8"/>
    <w:rsid w:val="006631D6"/>
    <w:rsid w:val="00671160"/>
    <w:rsid w:val="006718A5"/>
    <w:rsid w:val="0067324F"/>
    <w:rsid w:val="00676988"/>
    <w:rsid w:val="006824B3"/>
    <w:rsid w:val="00685953"/>
    <w:rsid w:val="006A153D"/>
    <w:rsid w:val="006B6005"/>
    <w:rsid w:val="006B7AD9"/>
    <w:rsid w:val="006C620B"/>
    <w:rsid w:val="00700183"/>
    <w:rsid w:val="00700689"/>
    <w:rsid w:val="007100F9"/>
    <w:rsid w:val="00734878"/>
    <w:rsid w:val="00743A1B"/>
    <w:rsid w:val="00745205"/>
    <w:rsid w:val="007579D0"/>
    <w:rsid w:val="0076600A"/>
    <w:rsid w:val="007746CB"/>
    <w:rsid w:val="0078147E"/>
    <w:rsid w:val="007904B1"/>
    <w:rsid w:val="00795335"/>
    <w:rsid w:val="007977FC"/>
    <w:rsid w:val="007A1F8D"/>
    <w:rsid w:val="007F1BAC"/>
    <w:rsid w:val="00806587"/>
    <w:rsid w:val="008117DD"/>
    <w:rsid w:val="0082093C"/>
    <w:rsid w:val="00824387"/>
    <w:rsid w:val="008273D2"/>
    <w:rsid w:val="00835488"/>
    <w:rsid w:val="00860B6A"/>
    <w:rsid w:val="00865448"/>
    <w:rsid w:val="00871E3B"/>
    <w:rsid w:val="00872F99"/>
    <w:rsid w:val="00884ECA"/>
    <w:rsid w:val="00890C54"/>
    <w:rsid w:val="008A492A"/>
    <w:rsid w:val="008B0E28"/>
    <w:rsid w:val="008B41DA"/>
    <w:rsid w:val="008C2BF3"/>
    <w:rsid w:val="008C2E54"/>
    <w:rsid w:val="008C4BD9"/>
    <w:rsid w:val="009031F9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63C8B"/>
    <w:rsid w:val="00973E3D"/>
    <w:rsid w:val="0098405F"/>
    <w:rsid w:val="00990E53"/>
    <w:rsid w:val="00996A55"/>
    <w:rsid w:val="009B3003"/>
    <w:rsid w:val="009C572D"/>
    <w:rsid w:val="009C5F8B"/>
    <w:rsid w:val="009D0962"/>
    <w:rsid w:val="009E433F"/>
    <w:rsid w:val="009F5F98"/>
    <w:rsid w:val="00A11CBF"/>
    <w:rsid w:val="00A14D7E"/>
    <w:rsid w:val="00A23C1C"/>
    <w:rsid w:val="00A450C1"/>
    <w:rsid w:val="00A5521E"/>
    <w:rsid w:val="00A575D6"/>
    <w:rsid w:val="00A63DAB"/>
    <w:rsid w:val="00A72EF8"/>
    <w:rsid w:val="00A82037"/>
    <w:rsid w:val="00A82399"/>
    <w:rsid w:val="00AA0E67"/>
    <w:rsid w:val="00AA2E2D"/>
    <w:rsid w:val="00AA7F48"/>
    <w:rsid w:val="00AB12AD"/>
    <w:rsid w:val="00AB7D2B"/>
    <w:rsid w:val="00AD4008"/>
    <w:rsid w:val="00AD56FA"/>
    <w:rsid w:val="00B04D66"/>
    <w:rsid w:val="00B11097"/>
    <w:rsid w:val="00B11735"/>
    <w:rsid w:val="00B174AD"/>
    <w:rsid w:val="00B203A6"/>
    <w:rsid w:val="00B23AF8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DA9"/>
    <w:rsid w:val="00BA6F9C"/>
    <w:rsid w:val="00BB070D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22EE5"/>
    <w:rsid w:val="00C34D1C"/>
    <w:rsid w:val="00C419B4"/>
    <w:rsid w:val="00C43C10"/>
    <w:rsid w:val="00C45FE0"/>
    <w:rsid w:val="00C66F4E"/>
    <w:rsid w:val="00C7507A"/>
    <w:rsid w:val="00C8682D"/>
    <w:rsid w:val="00C86B8A"/>
    <w:rsid w:val="00CA2A74"/>
    <w:rsid w:val="00CB4D0C"/>
    <w:rsid w:val="00CC26BE"/>
    <w:rsid w:val="00CC5A69"/>
    <w:rsid w:val="00CD2D63"/>
    <w:rsid w:val="00D27AC2"/>
    <w:rsid w:val="00D36436"/>
    <w:rsid w:val="00D4355C"/>
    <w:rsid w:val="00D775A1"/>
    <w:rsid w:val="00D8076C"/>
    <w:rsid w:val="00D83845"/>
    <w:rsid w:val="00D97C5F"/>
    <w:rsid w:val="00DB771D"/>
    <w:rsid w:val="00DC0859"/>
    <w:rsid w:val="00DC6654"/>
    <w:rsid w:val="00DD417C"/>
    <w:rsid w:val="00DE42C7"/>
    <w:rsid w:val="00DF3533"/>
    <w:rsid w:val="00DF44E7"/>
    <w:rsid w:val="00DF7187"/>
    <w:rsid w:val="00E02D45"/>
    <w:rsid w:val="00E0535C"/>
    <w:rsid w:val="00E05BEB"/>
    <w:rsid w:val="00E128AE"/>
    <w:rsid w:val="00E15DAB"/>
    <w:rsid w:val="00E338EE"/>
    <w:rsid w:val="00E3784E"/>
    <w:rsid w:val="00E47552"/>
    <w:rsid w:val="00E61450"/>
    <w:rsid w:val="00E6337B"/>
    <w:rsid w:val="00E80C4E"/>
    <w:rsid w:val="00E80F6C"/>
    <w:rsid w:val="00E8620D"/>
    <w:rsid w:val="00E91601"/>
    <w:rsid w:val="00E917CF"/>
    <w:rsid w:val="00E9236B"/>
    <w:rsid w:val="00EA3B3B"/>
    <w:rsid w:val="00EA4029"/>
    <w:rsid w:val="00EB4FCD"/>
    <w:rsid w:val="00EC08C9"/>
    <w:rsid w:val="00EC7489"/>
    <w:rsid w:val="00EE611C"/>
    <w:rsid w:val="00F008E6"/>
    <w:rsid w:val="00F0200F"/>
    <w:rsid w:val="00F44B29"/>
    <w:rsid w:val="00F45EC9"/>
    <w:rsid w:val="00F464F5"/>
    <w:rsid w:val="00F53A90"/>
    <w:rsid w:val="00F75B2B"/>
    <w:rsid w:val="00F81B69"/>
    <w:rsid w:val="00F85321"/>
    <w:rsid w:val="00F87BB8"/>
    <w:rsid w:val="00FB37C3"/>
    <w:rsid w:val="00FC14DE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1EC34F"/>
  <w15:chartTrackingRefBased/>
  <w15:docId w15:val="{571E7A94-92EE-4C24-9BAF-8A792DCA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E03E-230C-41DA-817D-23443546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2024-12-10T08:25:00Z</cp:lastPrinted>
  <dcterms:created xsi:type="dcterms:W3CDTF">2025-12-24T14:44:00Z</dcterms:created>
  <dcterms:modified xsi:type="dcterms:W3CDTF">2025-12-24T14:44:00Z</dcterms:modified>
</cp:coreProperties>
</file>